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2021年</w:t>
      </w:r>
      <w:r>
        <w:rPr>
          <w:rFonts w:hint="eastAsia" w:ascii="方正小标宋简体" w:hAnsi="宋体" w:eastAsia="方正小标宋简体"/>
          <w:sz w:val="32"/>
          <w:szCs w:val="32"/>
        </w:rPr>
        <w:t>深圳市猪肉产品和蔬菜</w:t>
      </w:r>
      <w:bookmarkStart w:id="0" w:name="_Hlk61010017"/>
      <w:r>
        <w:rPr>
          <w:rFonts w:hint="eastAsia" w:ascii="方正小标宋简体" w:hAnsi="宋体" w:eastAsia="方正小标宋简体"/>
          <w:sz w:val="32"/>
          <w:szCs w:val="32"/>
        </w:rPr>
        <w:t>质量</w:t>
      </w:r>
      <w:bookmarkEnd w:id="0"/>
      <w:r>
        <w:rPr>
          <w:rFonts w:hint="eastAsia" w:ascii="方正小标宋简体" w:hAnsi="宋体" w:eastAsia="方正小标宋简体"/>
          <w:sz w:val="32"/>
          <w:szCs w:val="32"/>
        </w:rPr>
        <w:t>安全例行监测结果</w:t>
      </w:r>
    </w:p>
    <w:p>
      <w:pPr>
        <w:jc w:val="center"/>
        <w:rPr>
          <w:rFonts w:hint="eastAsia" w:ascii="仿宋" w:hAnsi="仿宋" w:eastAsia="仿宋" w:cs="宋体"/>
          <w:b/>
          <w:spacing w:val="-2"/>
          <w:kern w:val="0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（第十</w:t>
      </w:r>
      <w:r>
        <w:rPr>
          <w:rFonts w:hint="eastAsia" w:ascii="方正小标宋简体" w:hAnsi="宋体" w:eastAsia="方正小标宋简体"/>
          <w:sz w:val="32"/>
          <w:szCs w:val="32"/>
          <w:lang w:eastAsia="zh-CN"/>
        </w:rPr>
        <w:t>七</w:t>
      </w:r>
      <w:r>
        <w:rPr>
          <w:rFonts w:hint="eastAsia" w:ascii="方正小标宋简体" w:hAnsi="宋体" w:eastAsia="方正小标宋简体"/>
          <w:sz w:val="32"/>
          <w:szCs w:val="32"/>
        </w:rPr>
        <w:t>期</w:t>
      </w: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 xml:space="preserve"> </w:t>
      </w:r>
      <w:bookmarkStart w:id="1" w:name="_Hlk61009865"/>
      <w:r>
        <w:rPr>
          <w:rFonts w:hint="eastAsia" w:ascii="方正小标宋简体" w:hAnsi="宋体" w:eastAsia="方正小标宋简体"/>
          <w:sz w:val="32"/>
          <w:szCs w:val="32"/>
        </w:rPr>
        <w:t>2</w:t>
      </w:r>
      <w:r>
        <w:rPr>
          <w:rFonts w:ascii="方正小标宋简体" w:hAnsi="宋体" w:eastAsia="方正小标宋简体"/>
          <w:sz w:val="32"/>
          <w:szCs w:val="32"/>
        </w:rPr>
        <w:t>021</w:t>
      </w:r>
      <w:r>
        <w:rPr>
          <w:rFonts w:hint="eastAsia" w:ascii="方正小标宋简体" w:hAnsi="宋体" w:eastAsia="方正小标宋简体"/>
          <w:sz w:val="32"/>
          <w:szCs w:val="32"/>
        </w:rPr>
        <w:t>年 4月</w:t>
      </w: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26</w:t>
      </w:r>
      <w:r>
        <w:rPr>
          <w:rFonts w:hint="eastAsia" w:ascii="方正小标宋简体" w:hAnsi="宋体" w:eastAsia="方正小标宋简体"/>
          <w:sz w:val="32"/>
          <w:szCs w:val="32"/>
        </w:rPr>
        <w:t>日-4月</w:t>
      </w: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30</w:t>
      </w:r>
      <w:r>
        <w:rPr>
          <w:rFonts w:hint="eastAsia" w:ascii="方正小标宋简体" w:hAnsi="宋体" w:eastAsia="方正小标宋简体"/>
          <w:sz w:val="32"/>
          <w:szCs w:val="32"/>
        </w:rPr>
        <w:t>日</w:t>
      </w:r>
      <w:r>
        <w:rPr>
          <w:rFonts w:ascii="方正小标宋简体" w:hAnsi="宋体" w:eastAsia="方正小标宋简体"/>
          <w:sz w:val="32"/>
          <w:szCs w:val="32"/>
        </w:rPr>
        <w:t>抽检</w:t>
      </w:r>
      <w:bookmarkEnd w:id="1"/>
      <w:r>
        <w:rPr>
          <w:rFonts w:hint="eastAsia" w:ascii="方正小标宋简体" w:hAnsi="宋体" w:eastAsia="方正小标宋简体"/>
          <w:sz w:val="32"/>
          <w:szCs w:val="32"/>
        </w:rPr>
        <w:t>）</w:t>
      </w:r>
    </w:p>
    <w:p>
      <w:pPr>
        <w:jc w:val="center"/>
        <w:rPr>
          <w:rFonts w:hint="eastAsia" w:ascii="仿宋" w:hAnsi="仿宋" w:eastAsia="仿宋" w:cs="宋体"/>
          <w:b/>
          <w:spacing w:val="-2"/>
          <w:kern w:val="0"/>
          <w:sz w:val="32"/>
          <w:szCs w:val="32"/>
        </w:rPr>
      </w:pPr>
    </w:p>
    <w:p>
      <w:pPr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表1 猪肉产品和蔬菜</w:t>
      </w:r>
      <w:bookmarkStart w:id="2" w:name="_Hlk528568246"/>
      <w:r>
        <w:rPr>
          <w:rFonts w:hint="eastAsia" w:ascii="仿宋_GB2312" w:hAnsi="宋体" w:eastAsia="仿宋_GB2312"/>
          <w:sz w:val="32"/>
          <w:szCs w:val="32"/>
        </w:rPr>
        <w:t>质量安全例行</w:t>
      </w:r>
      <w:bookmarkEnd w:id="2"/>
      <w:r>
        <w:rPr>
          <w:rFonts w:hint="eastAsia" w:ascii="仿宋_GB2312" w:hAnsi="宋体" w:eastAsia="仿宋_GB2312"/>
          <w:sz w:val="32"/>
          <w:szCs w:val="32"/>
        </w:rPr>
        <w:t>监测总体情况表</w:t>
      </w:r>
    </w:p>
    <w:tbl>
      <w:tblPr>
        <w:tblStyle w:val="4"/>
        <w:tblW w:w="96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2594"/>
        <w:gridCol w:w="28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检测样品数（批次）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问题样品数量（批次）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样品合格率（%）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猪肉产品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27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蔬菜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45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2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95.6</w:t>
            </w:r>
          </w:p>
        </w:tc>
      </w:tr>
    </w:tbl>
    <w:p>
      <w:pPr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rPr>
          <w:rFonts w:ascii="仿宋" w:hAnsi="仿宋" w:eastAsia="仿宋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表2 各监测位点猪肉产品质量安全例行监测情况表</w:t>
      </w:r>
    </w:p>
    <w:tbl>
      <w:tblPr>
        <w:tblStyle w:val="4"/>
        <w:tblW w:w="1622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"/>
        <w:gridCol w:w="1037"/>
        <w:gridCol w:w="992"/>
        <w:gridCol w:w="2268"/>
        <w:gridCol w:w="3260"/>
        <w:gridCol w:w="851"/>
        <w:gridCol w:w="850"/>
        <w:gridCol w:w="1418"/>
        <w:gridCol w:w="1701"/>
        <w:gridCol w:w="992"/>
        <w:gridCol w:w="992"/>
        <w:gridCol w:w="709"/>
        <w:gridCol w:w="7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3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bookmarkStart w:id="3" w:name="_Hlk519262784"/>
            <w:r>
              <w:rPr>
                <w:sz w:val="16"/>
                <w:szCs w:val="16"/>
              </w:rPr>
              <w:t>序号</w:t>
            </w:r>
          </w:p>
        </w:tc>
        <w:tc>
          <w:tcPr>
            <w:tcW w:w="103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日期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样品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名称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受检单位名称</w:t>
            </w:r>
          </w:p>
        </w:tc>
        <w:tc>
          <w:tcPr>
            <w:tcW w:w="3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地址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区域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抽样场所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标称产地来源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抽样地点/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检疫证号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sz w:val="16"/>
                <w:szCs w:val="16"/>
              </w:rPr>
              <w:t>项（μg/kg）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判断要求（μg/kg）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所检项目判定</w:t>
            </w:r>
          </w:p>
        </w:tc>
        <w:tc>
          <w:tcPr>
            <w:tcW w:w="7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深圳市宝投市场管理有限公司明珠市场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广东省深圳市宝安区沙井街道东塘社区明珠二路明珠市场1—038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农牧美益肉业有限公司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深圳市宝安区沙井龙进华猪肉档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深圳市宝投市场管理有限公司明珠市场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广东省深圳市宝安区沙井街道东塘社区明珠二路明珠市场1—038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农牧美益肉业有限公司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深圳市宝安区沙井明珠芝任猪肉档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深圳市宝投市场管理有限公司明珠市场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广东省深圳市宝安区沙井街道东塘社区明珠二路明珠市场1—038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农牧美益肉业有限公司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深圳市宝安区沙井罗顺旺猪肉档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深圳市宝投市场管理有限公司明珠市场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广东省深圳市宝安区沙井街道东塘社区明珠二路明珠市场1—038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农牧美益肉业有限公司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深圳市宝安区沙井杨茂海猪肉档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深圳市公明田寮股份合作公司田寮农贸市场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光明区</w:t>
            </w:r>
            <w:r>
              <w:rPr>
                <w:color w:val="000000"/>
                <w:sz w:val="16"/>
                <w:szCs w:val="16"/>
              </w:rPr>
              <w:t>玉塘街道田寮社区田寮大道140号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农牧美益肉业有限公司(光明区)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深圳市光明区黑土猪肉行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深圳市公明田寮股份合作公司田寮农贸市场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光明区</w:t>
            </w:r>
            <w:r>
              <w:rPr>
                <w:color w:val="000000"/>
                <w:sz w:val="16"/>
                <w:szCs w:val="16"/>
              </w:rPr>
              <w:t>玉塘街道田寮社区田寮大道140号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农牧美益肉业有限公司(光明区)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光明区</w:t>
            </w:r>
            <w:r>
              <w:rPr>
                <w:color w:val="000000"/>
                <w:sz w:val="16"/>
                <w:szCs w:val="16"/>
              </w:rPr>
              <w:t>公明李萍猪肉档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深圳市公明田寮股份合作公司田寮农贸市场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光明区</w:t>
            </w:r>
            <w:r>
              <w:rPr>
                <w:color w:val="000000"/>
                <w:sz w:val="16"/>
                <w:szCs w:val="16"/>
              </w:rPr>
              <w:t>玉塘街道田寮社区田寮大道140号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农牧美益肉业有限公司(光明区)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光明区</w:t>
            </w:r>
            <w:r>
              <w:rPr>
                <w:color w:val="000000"/>
                <w:sz w:val="16"/>
                <w:szCs w:val="16"/>
              </w:rPr>
              <w:t>公明田察市场住友量肉档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深圳市宝恒盛实业有限公司第二综合市场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深圳市坪山区坑梓街道市场路20号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坪山区</w:t>
            </w:r>
            <w:r>
              <w:rPr>
                <w:color w:val="000000"/>
                <w:sz w:val="16"/>
                <w:szCs w:val="16"/>
              </w:rPr>
              <w:t>张侨第猪肉档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深圳市宝恒盛实业有限公司第二综合市场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深圳市坪山区坑梓街道市场路20号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坪山区</w:t>
            </w:r>
            <w:r>
              <w:rPr>
                <w:color w:val="000000"/>
                <w:sz w:val="16"/>
                <w:szCs w:val="16"/>
              </w:rPr>
              <w:t>耀飞猪肉档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深圳市宝湖市场物业管理有限公司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龙华区观澜街道牛湖社区老一1100025号101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深圳市龙华区观洲大禄猪肉档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深圳市宝湖市场物业管理有限公司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龙华区观澜街道牛湖社区老一1100025号101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深圳市龙华区观澜维朋猪肉档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深圳市家友市场管理有限公司家友街市布心店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深圳市罗湖区太白路北路布心肉菜市场、水果副食品门店、布心工商所管理用房一层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深圳市罗湖区家友街市布心店文健猪肉档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深圳市家友市场管理有限公司家友街市布心店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深圳市罗湖区太白路北路布心肉菜市场、水果副食品门店、布心工商所管理用房一层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深圳市罗湖区周海城猪肉档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深圳市家友市场管理有限公司家友街市布心店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深圳市罗湖区太白路北路布心肉菜市场、水果副食品门店、布心工商所管理用房一层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深圳市罗湖区家友街市布心店锡雄猪肉档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深圳市龙华市场运营有限公司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广东省深圳市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龙华区</w:t>
            </w:r>
            <w:r>
              <w:rPr>
                <w:color w:val="000000"/>
                <w:sz w:val="16"/>
                <w:szCs w:val="16"/>
              </w:rPr>
              <w:t>龙华办事处人民中路华富小区华富市场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郑新友猪肉档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深圳市龙华市场运营有限公司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广东省深圳市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龙华区</w:t>
            </w:r>
            <w:r>
              <w:rPr>
                <w:color w:val="000000"/>
                <w:sz w:val="16"/>
                <w:szCs w:val="16"/>
              </w:rPr>
              <w:t>龙华办事处人民中路华富小区华富市场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深圳市龙华区华富市场明城猪肉档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深圳市龙华市场运营有限公司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广东省深圳市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龙华区</w:t>
            </w:r>
            <w:r>
              <w:rPr>
                <w:color w:val="000000"/>
                <w:sz w:val="16"/>
                <w:szCs w:val="16"/>
              </w:rPr>
              <w:t>龙华办事处人民中路华富小区华富市场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深圳市龙华区华富市场郑永坚猪肉档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序号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日期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受检单位名称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地址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区域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抽样场所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标称产地来源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抽样地点/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检疫证号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sz w:val="16"/>
                <w:szCs w:val="16"/>
              </w:rPr>
              <w:t>项（μg/kg）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判断要求（μg/kg）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所检项目判定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深圳市龙华市场运营有限公司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广东省深圳市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龙华区</w:t>
            </w:r>
            <w:r>
              <w:rPr>
                <w:color w:val="000000"/>
                <w:sz w:val="16"/>
                <w:szCs w:val="16"/>
              </w:rPr>
              <w:t>龙华办事处人民中路华富小区华富市场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深圳市龙华区杨毅恒猪肉档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深圳市龙华市场运营有限公司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广东省深圳市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龙华区</w:t>
            </w:r>
            <w:r>
              <w:rPr>
                <w:color w:val="000000"/>
                <w:sz w:val="16"/>
                <w:szCs w:val="16"/>
              </w:rPr>
              <w:t>龙华办事处人民中路华富小区华富市场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深圳市龙华区华富市场李最爱猪肉档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深圳市水田农产品批发市场有限公司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深圳市宝安区石岩街道石龙大道与宝石东路交汇处码头6号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深圳市宝安区石岩龙飞猪肉档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深圳市水田农产品批发市场有限公司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深圳市宝安区石岩街道石龙大道与宝石东路交汇处码头6号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深圳市宝安区石岩徐仁兵猪肉档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深圳市福田农产品批发市场有限公司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深圳市福田区梅林路110号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深圳市福田区林鹏生猪肉批发行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深圳市福田农产品批发市场有限公司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深圳市福田区梅林路110号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深圳市福田区柯少坚猪肉档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深圳市福田农产品批发市场有限公司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深圳市福田区梅林路110号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深圳市福田区保德利猪肉批发行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深圳市福田农产品批发市场有限公司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深圳市福田区梅林路110号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深圳市福田区福惠源猪肉批发行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深圳市福田农产品批发市场有限公司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深圳市福田区梅林路110号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深圳市福田区章卫猪肉档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深圳市福田农产品批发市场有限公司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深圳市福田区梅林路110号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深圳市福田区创兴一品猪肉档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bookmarkEnd w:id="3"/>
    </w:tbl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表3 各监测位点蔬菜质量安全例行监测情况表</w:t>
      </w:r>
    </w:p>
    <w:tbl>
      <w:tblPr>
        <w:tblStyle w:val="4"/>
        <w:tblW w:w="1598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096"/>
        <w:gridCol w:w="921"/>
        <w:gridCol w:w="2126"/>
        <w:gridCol w:w="3544"/>
        <w:gridCol w:w="567"/>
        <w:gridCol w:w="850"/>
        <w:gridCol w:w="1276"/>
        <w:gridCol w:w="1843"/>
        <w:gridCol w:w="1275"/>
        <w:gridCol w:w="851"/>
        <w:gridCol w:w="567"/>
        <w:gridCol w:w="5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2021/4/26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葱(小葱)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深圳市宝投市场管理有限公司明珠市场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广东省深圳市宝安区沙井街道东塘社区明珠二路明珠市场1—038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沙井中心市场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深圳市宝安区沙井街道卢倩蔬菜档位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水胺硫磷0.43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≤</w:t>
            </w:r>
            <w:r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问题样品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2021/4/26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豇豆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深圳市宝投市场管理有限公司明珠市场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广东省深圳市宝安区沙井街道东塘社区明珠二路明珠市场1—038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深圳本地菜农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深圳市宝安区沙井流贞蔬菜档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水胺硫磷0.10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≤</w:t>
            </w:r>
            <w:r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问题样品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2021/4/26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茎用莴苣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深圳市宝投市场管理有限公司明珠市场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广东省深圳市宝安区沙井街道东塘社区明珠二路明珠市场1—038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沙井中心市场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深圳市宝安区沙井街道卢倩蔬菜档位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2021/4/26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结球甘蓝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深圳市宝投市场管理有限公司明珠市场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广东省深圳市宝安区沙井街道东塘社区明珠二路明珠市场1—038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上寮中心市场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深圳市宝安区沙井街道史伟宏蔬菜档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2021/4/26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茄子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深圳市宝投市场管理有限公司明珠市场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广东省深圳市宝安区沙井街道东塘社区明珠二路明珠市场1—038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上寮中心市场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深圳市宝安区沙井街道史伟宏蔬菜档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2021/4/26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马铃薯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深圳市宝投市场管理有限公司明珠市场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广东省深圳市宝安区沙井街道东塘社区明珠二路明珠市场1—038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深圳本地菜农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深圳市宝安区沙井流贞蔬菜档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2021/4/26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深圳市公明田寮股份合作公司田寮农贸市场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光明区</w:t>
            </w:r>
            <w:r>
              <w:rPr>
                <w:color w:val="000000"/>
                <w:sz w:val="16"/>
                <w:szCs w:val="16"/>
              </w:rPr>
              <w:t>玉塘街道田寮社区田寮大道140号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广东省深圳市光明区公明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光明区</w:t>
            </w:r>
            <w:r>
              <w:rPr>
                <w:color w:val="000000"/>
                <w:sz w:val="16"/>
                <w:szCs w:val="16"/>
              </w:rPr>
              <w:t>公明黄志钢菜档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2021/4/26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甘薯叶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深圳市公明田寮股份合作公司田寮农贸市场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光明区</w:t>
            </w:r>
            <w:r>
              <w:rPr>
                <w:color w:val="000000"/>
                <w:sz w:val="16"/>
                <w:szCs w:val="16"/>
              </w:rPr>
              <w:t>玉塘街道田寮社区田寮大道140号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广东省深圳市光明区公明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光明区</w:t>
            </w:r>
            <w:r>
              <w:rPr>
                <w:color w:val="000000"/>
                <w:sz w:val="16"/>
                <w:szCs w:val="16"/>
              </w:rPr>
              <w:t>公明黄志钢菜档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2021/4/26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芥蓝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深圳市公明田寮股份合作公司田寮农贸市场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光明区</w:t>
            </w:r>
            <w:r>
              <w:rPr>
                <w:color w:val="000000"/>
                <w:sz w:val="16"/>
                <w:szCs w:val="16"/>
              </w:rPr>
              <w:t>玉塘街道田寮社区田寮大道140号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广东省深圳市光明区公明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光明区</w:t>
            </w:r>
            <w:r>
              <w:rPr>
                <w:color w:val="000000"/>
                <w:sz w:val="16"/>
                <w:szCs w:val="16"/>
              </w:rPr>
              <w:t>公明黄志钢菜档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2021/4/26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丝瓜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深圳市公明田寮股份合作公司田寮农贸市场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光明区</w:t>
            </w:r>
            <w:r>
              <w:rPr>
                <w:color w:val="000000"/>
                <w:sz w:val="16"/>
                <w:szCs w:val="16"/>
              </w:rPr>
              <w:t>玉塘街道田寮社区田寮大道140号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广东省深圳市光明区公明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光明区</w:t>
            </w:r>
            <w:r>
              <w:rPr>
                <w:color w:val="000000"/>
                <w:sz w:val="16"/>
                <w:szCs w:val="16"/>
              </w:rPr>
              <w:t>公明黄志钢菜档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2021/4/26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蕹菜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深圳市公明田寮股份合作公司田寮农贸市场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光明区</w:t>
            </w:r>
            <w:r>
              <w:rPr>
                <w:color w:val="000000"/>
                <w:sz w:val="16"/>
                <w:szCs w:val="16"/>
              </w:rPr>
              <w:t>玉塘街道田寮社区田寮大道140号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广东省深圳市光明区公明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光明区</w:t>
            </w:r>
            <w:r>
              <w:rPr>
                <w:color w:val="000000"/>
                <w:sz w:val="16"/>
                <w:szCs w:val="16"/>
              </w:rPr>
              <w:t>公明田寮市场谭月红蔬菜档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2021/4/26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深圳市公明田寮股份合作公司田寮农贸市场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光明区</w:t>
            </w:r>
            <w:r>
              <w:rPr>
                <w:color w:val="000000"/>
                <w:sz w:val="16"/>
                <w:szCs w:val="16"/>
              </w:rPr>
              <w:t>玉塘街道田寮社区田寮大道140号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广东省深圳市光明区公明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光明区</w:t>
            </w:r>
            <w:r>
              <w:rPr>
                <w:color w:val="000000"/>
                <w:sz w:val="16"/>
                <w:szCs w:val="16"/>
              </w:rPr>
              <w:t>公明田寮市场谭月红蔬菜档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2021/4/26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茄子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深圳市公明田寮股份合作公司田寮农贸市场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光明区</w:t>
            </w:r>
            <w:r>
              <w:rPr>
                <w:color w:val="000000"/>
                <w:sz w:val="16"/>
                <w:szCs w:val="16"/>
              </w:rPr>
              <w:t>玉塘街道田寮社区田寮大道140号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广东省深圳市光明区公明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光明区</w:t>
            </w:r>
            <w:r>
              <w:rPr>
                <w:color w:val="000000"/>
                <w:sz w:val="16"/>
                <w:szCs w:val="16"/>
              </w:rPr>
              <w:t>公明田寮市场谭月红蔬菜档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2021/4/26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深圳市公明田寮股份合作公司田寮农贸市场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光明区</w:t>
            </w:r>
            <w:r>
              <w:rPr>
                <w:color w:val="000000"/>
                <w:sz w:val="16"/>
                <w:szCs w:val="16"/>
              </w:rPr>
              <w:t>玉塘街道田寮社区田寮大道140号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广东省深圳市光明区公明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光明区</w:t>
            </w:r>
            <w:r>
              <w:rPr>
                <w:color w:val="000000"/>
                <w:sz w:val="16"/>
                <w:szCs w:val="16"/>
              </w:rPr>
              <w:t>公明田寮市场谭月红蔬菜档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2021/4/26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深圳市宝恒盛实业有限公司第二综合市场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深圳市坪山区坑梓街道市场路20号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深圳市坪山区征香蔬菜档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2021/4/26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芹菜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深圳市宝恒盛实业有限公司第二综合市场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深圳市坪山区坑梓街道市场路20号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深圳市坪山区征香蔬菜档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2021/4/26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线瓜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深圳市宝恒盛实业有限公司第二综合市场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深圳市坪山区坑梓街道市场路20号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深圳市坪山区征香蔬菜档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2021/4/26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深圳市宝恒盛实业有限公司第二综合市场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深圳市坪山区坑梓街道市场路20号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</w:t>
            </w:r>
            <w:bookmarkStart w:id="4" w:name="_GoBack"/>
            <w:bookmarkEnd w:id="4"/>
            <w:r>
              <w:rPr>
                <w:color w:val="000000"/>
                <w:sz w:val="16"/>
                <w:szCs w:val="16"/>
              </w:rPr>
              <w:t>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深圳市坪山区左公平青菜档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2021/4/26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菜心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深圳市宝恒盛实业有限公司第二综合市场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深圳市坪山区坑梓街道市场路20号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深圳市坪山区左公平青菜档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2021/4/26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香椿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深圳菜丁农业科技有限公司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深圳市龙华区龙华街进青华社区清测农批市场138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深圳市龙华区华超蔬菜行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2021/4/26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小葱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深圳菜丁农业科技有限公司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深圳市龙华区龙华街进青华社区清测农批市场138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深圳市龙华区华超蔬菜行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2021/4/26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香椿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深圳菜丁农业科技有限公司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深圳市龙华区龙华街进青华社区清测农批市场138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深圳市龙华区华哥蔬菜档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2021/4/26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小葱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深圳菜丁农业科技有限公司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深圳市龙华区龙华街进青华社区清测农批市场138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深圳市龙华区华哥蔬菜档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2021/4/27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深圳市宝湖市场物业管理有限公司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龙华区观澜街道牛湖社区老一1100025号101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深圳市龙华区观澜邓苏君菜档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2021/4/27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茄子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深圳市宝湖市场物业管理有限公司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龙华区观澜街道牛湖社区老一1100025号101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深圳市龙华区观澜世文青菜档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2021/4/29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菜心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深圳市家友市场管理有限公司家友街市布心店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深圳市罗湖区太白路北路布心肉菜市场、水果副食品门店、布心工商所管理用房一层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深圳市罗湖区家友街市布心店志星蔬菜档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2021/4/29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豇豆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深圳市家友市场管理有限公司家友街市布心店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深圳市罗湖区太白路北路布心肉菜市场、水果副食品门店、布心工商所管理用房一层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深圳市罗湖区家友街市布心店志星蔬菜档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2021/4/29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茄子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深圳市家友市场管理有限公司家友街市布心店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深圳市罗湖区太白路北路布心肉菜市场、水果副食品门店、布心工商所管理用房一层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深圳市罗湖区家友街市布心店志星蔬菜档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2021/4/29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深圳市家友市场管理有限公司家友街市布心店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深圳市罗湖区太白路北路布心肉菜市场、水果副食品门店、布心工商所管理用房一层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深圳市罗湖区菁菁蔬菜档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2021/4/29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深圳市家友市场管理有限公司家友街市布心店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深圳市罗湖区太白路北路布心肉菜市场、水果副食品门店、布心工商所管理用房一层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深圳市罗湖区菁菁蔬菜档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2021/4/29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深圳市龙华市场运营有限公司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广东省深圳市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龙华区</w:t>
            </w:r>
            <w:r>
              <w:rPr>
                <w:color w:val="000000"/>
                <w:sz w:val="16"/>
                <w:szCs w:val="16"/>
              </w:rPr>
              <w:t>龙华办事处人民中路华富小区华富市场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龙华区</w:t>
            </w:r>
            <w:r>
              <w:rPr>
                <w:color w:val="000000"/>
                <w:sz w:val="16"/>
                <w:szCs w:val="16"/>
              </w:rPr>
              <w:t>龙华义建蔬菜店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2021/4/29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深圳市龙华市场运营有限公司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广东省深圳市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龙华区</w:t>
            </w:r>
            <w:r>
              <w:rPr>
                <w:color w:val="000000"/>
                <w:sz w:val="16"/>
                <w:szCs w:val="16"/>
              </w:rPr>
              <w:t>龙华办事处人民中路华富小区华富市场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龙华区</w:t>
            </w:r>
            <w:r>
              <w:rPr>
                <w:color w:val="000000"/>
                <w:sz w:val="16"/>
                <w:szCs w:val="16"/>
              </w:rPr>
              <w:t>龙华义建蔬菜店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2021/4/29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芹菜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深圳市水田农产品批发市场有限公司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深圳市宝安区石岩街道石龙大道与宝石东路交汇处码头6号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东莞虎门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深圳市宝安区石岩任跃辉干档菜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2021/4/29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辣椒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深圳市水田农产品批发市场有限公司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深圳市宝安区石岩街道石龙大道与宝石东路交汇处码头6号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东莞虎门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深圳市宝安区石岩任跃辉干档菜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2021/4/29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西兰花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深圳市水田农产品批发市场有限公司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深圳市宝安区石岩街道石龙大道与宝石东路交汇处码头6号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东莞虎门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深圳市宝安区石岩任跃辉干档菜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2021/4/29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莲藕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深圳市水田农产品批发市场有限公司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深圳市宝安区石岩街道石龙大道与宝石东路交汇处码头6号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东莞虎门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深圳市宝安区石岩街道陈姗姗蔬菜档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2021/4/29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豆芽(绿豆芽)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深圳市水田农产品批发市场有限公司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深圳市宝安区石岩街道石龙大道与宝石东路交汇处码头6号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海吉星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深圳市宝安区石岩街道正强菌类批发档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2021/4/29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深圳市福田农产品批发市场有限公司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深圳市福田区梅林路110号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湖北省仙桃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深圳市福田区陈家进蔬菜档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2021/4/29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深圳市福田农产品批发市场有限公司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深圳市福田区梅林路110号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湖北省仙桃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深圳市福田区陈家进蔬菜档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2021/4/29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蒜苔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深圳市福田农产品批发市场有限公司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深圳市福田区梅林路110号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湖北省仙桃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深圳市福田区陈家进蔬菜档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2021/4/29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芹菜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深圳市福田农产品批发市场有限公司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深圳市福田区梅林路110号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深圳市福田区平价蔬菜配送批发商行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2021/4/29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蕹菜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深圳市福田农产品批发市场有限公司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深圳市福田区梅林路110号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深圳市福田区平价蔬菜配送批发商行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2021/4/29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深圳市福田农产品批发市场有限公司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深圳市福田区梅林路110号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深圳市福田区平价蔬菜配送批发商行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2021/4/29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深圳市福田农产品批发市场有限公司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深圳市福田区梅林路110号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深圳市福田区平价蔬菜配送批发商行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2021/4/29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菠菜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深圳市福田农产品批发市场有限公司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深圳市福田区梅林路110号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深圳市福田区平价蔬菜配送批发商行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</w:tbl>
    <w:p>
      <w:pPr>
        <w:tabs>
          <w:tab w:val="left" w:pos="2508"/>
        </w:tabs>
        <w:rPr>
          <w:rFonts w:hint="eastAsia" w:ascii="仿宋_GB2312" w:hAnsi="仿宋" w:eastAsia="仿宋_GB2312"/>
          <w:sz w:val="32"/>
          <w:szCs w:val="32"/>
        </w:rPr>
        <w:sectPr>
          <w:pgSz w:w="16838" w:h="11906" w:orient="landscape"/>
          <w:pgMar w:top="1418" w:right="1440" w:bottom="1418" w:left="1440" w:header="851" w:footer="992" w:gutter="0"/>
          <w:cols w:space="720" w:num="1"/>
          <w:docGrid w:linePitch="312" w:charSpace="0"/>
        </w:sectPr>
      </w:pP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表4   监测项目和检测依据</w:t>
      </w:r>
    </w:p>
    <w:p>
      <w:pPr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</w:p>
    <w:tbl>
      <w:tblPr>
        <w:tblStyle w:val="4"/>
        <w:tblW w:w="1105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4548"/>
        <w:gridCol w:w="56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监测项目</w:t>
            </w:r>
          </w:p>
        </w:tc>
        <w:tc>
          <w:tcPr>
            <w:tcW w:w="5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检测依据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8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蔬菜</w:t>
            </w:r>
          </w:p>
        </w:tc>
        <w:tc>
          <w:tcPr>
            <w:tcW w:w="4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甲胺磷、氧化乐果、甲拌磷（包括甲拌磷砜、甲拌磷亚砜）、对硫磷、甲基对硫磷、甲基异柳磷、水胺硫磷、乐果、敌敌畏、毒死蜱、乙酰甲胺磷、三唑磷、丙溴磷、杀螟硫磷、二嗪磷、马拉硫磷、亚胺硫磷、伏杀硫磷、辛硫磷、六六六、氯氰菊酯、氰戊菊酯、甲氰菊酯、氯氟氰菊酯、氟氯氰菊酯、溴氰菊酯、联苯菊酯、氟胺氰菊酯、氟氰戊菊酯、三唑酮、百菌清、异菌脲、涕灭威（包括涕灭威砜、涕灭威亚砜）、灭多威、克百威（包括3-羟基克百威）、甲萘威、三氯杀螨醇、腐霉利、五氯硝基苯、乙烯菌核利、氟虫腈、啶虫脒、哒螨灵、苯醚甲环唑、嘧霉胺、阿维菌素、除虫脲、灭幼脲、多菌灵、吡虫啉、甲氨基阿维菌素苯甲酸盐、烯酰吗啉、虫螨腈、嘧菌酯、二甲戊乐灵、噻虫嗪、氟啶脲、甲霜灵、多效唑、氯菊酯、丙环唑、虫酰肼、吡唑醚菌酯、霜霉威、醚菊酯等65种农药残留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NY/T761、GB23200.8、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GB/T5009.144、GB/T5009.147、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GB/T5009.135、GB/T20769、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SN/T1982、GB23200.20、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GB23200.34、SN/T2441、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GB23200.113、GB/T5009.136、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NY/T1453、GB/T5009.103、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GB/T5009.19、Y/T1379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GB/T5009.20、B/T5009.131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GB/T5009.102、GB/T5009.146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GB/T5009.105、N/T2151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T/SATA009-2019、GB23200.19等，所有检测方法均为最新有效版本对于初检样品中甲基异柳磷、百菌清参照GB 23200.8、GB 23200.113标准方法检测，乙酰甲胺磷、阿维菌素、除虫脲、嘧菌酯、三羟基克百威、涕灭威和涕灭威亚砜、氯吡脲参照GB/T 20769标准方法检测，初检结果超过限量值时，再检采用 GB2763中规定的方法检测。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猪肉产品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β-受体激动剂类药物（克伦特罗、莱克多巴胺、沙丁胺醇）</w:t>
            </w:r>
          </w:p>
        </w:tc>
        <w:tc>
          <w:tcPr>
            <w:tcW w:w="56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SZTT/SATA 03—2017《动物源性食品中多种药物（8 种 β-受体激动剂、18 种磺胺类药物、14 种喹诺酮类药物）残留量的测定 液相色谱—串联质谱法 》、农业部1025号公告-18-2008 《动物源性食品中β-受体激动剂残留检测液相色谱－串联质谱法》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5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金刚烷胺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农质发〔2012〕13号 《动物源性食品中金刚烷胺残留量的测定 液相色谱串联质谱法》</w:t>
            </w:r>
          </w:p>
        </w:tc>
      </w:tr>
    </w:tbl>
    <w:p>
      <w:pPr>
        <w:spacing w:line="500" w:lineRule="exact"/>
        <w:jc w:val="left"/>
        <w:rPr>
          <w:rFonts w:ascii="仿宋_GB2312" w:hAnsi="宋体" w:eastAsia="仿宋_GB2312" w:cs="宋体"/>
          <w:kern w:val="0"/>
          <w:sz w:val="24"/>
        </w:rPr>
      </w:pPr>
    </w:p>
    <w:p>
      <w:pPr>
        <w:jc w:val="left"/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60" w:right="160"/>
      <w:jc w:val="right"/>
    </w:pPr>
    <w:r>
      <w:rPr>
        <w:rFonts w:hint="eastAsia"/>
        <w:sz w:val="32"/>
        <w:szCs w:val="32"/>
      </w:rPr>
      <w:t xml:space="preserve">— </w:t>
    </w: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>
      <w:rPr>
        <w:sz w:val="32"/>
        <w:szCs w:val="32"/>
        <w:lang w:val="zh-CN"/>
      </w:rPr>
      <w:t>1</w:t>
    </w:r>
    <w:r>
      <w:rPr>
        <w:sz w:val="32"/>
        <w:szCs w:val="32"/>
      </w:rPr>
      <w:fldChar w:fldCharType="end"/>
    </w:r>
    <w:r>
      <w:rPr>
        <w:rFonts w:hint="eastAsia"/>
        <w:sz w:val="32"/>
        <w:szCs w:val="32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457CA3"/>
    <w:rsid w:val="0034700E"/>
    <w:rsid w:val="010E3E1F"/>
    <w:rsid w:val="0461090D"/>
    <w:rsid w:val="04DD5D12"/>
    <w:rsid w:val="08835437"/>
    <w:rsid w:val="094F502A"/>
    <w:rsid w:val="0A134589"/>
    <w:rsid w:val="0DAF6162"/>
    <w:rsid w:val="0ED919CC"/>
    <w:rsid w:val="0EEC5C76"/>
    <w:rsid w:val="0FBD0B69"/>
    <w:rsid w:val="101E490C"/>
    <w:rsid w:val="12C12EDF"/>
    <w:rsid w:val="14495735"/>
    <w:rsid w:val="14B8503F"/>
    <w:rsid w:val="14BC0F9E"/>
    <w:rsid w:val="16D74BD6"/>
    <w:rsid w:val="18662274"/>
    <w:rsid w:val="188D5986"/>
    <w:rsid w:val="199E1000"/>
    <w:rsid w:val="1B4F0F8F"/>
    <w:rsid w:val="1C457CA3"/>
    <w:rsid w:val="1D3F0686"/>
    <w:rsid w:val="1EA5555C"/>
    <w:rsid w:val="1F0B2A5E"/>
    <w:rsid w:val="21485044"/>
    <w:rsid w:val="230157CA"/>
    <w:rsid w:val="25337E2A"/>
    <w:rsid w:val="299D769A"/>
    <w:rsid w:val="2D4A3FB6"/>
    <w:rsid w:val="2E8B3262"/>
    <w:rsid w:val="30F14276"/>
    <w:rsid w:val="34EA2510"/>
    <w:rsid w:val="37E437B0"/>
    <w:rsid w:val="37FA47FC"/>
    <w:rsid w:val="3BB6219D"/>
    <w:rsid w:val="3F0959E9"/>
    <w:rsid w:val="48472BE2"/>
    <w:rsid w:val="48FC60B2"/>
    <w:rsid w:val="492F5EC3"/>
    <w:rsid w:val="49676509"/>
    <w:rsid w:val="53254DEE"/>
    <w:rsid w:val="543E04C8"/>
    <w:rsid w:val="54E55739"/>
    <w:rsid w:val="5D4973F1"/>
    <w:rsid w:val="5D4A237C"/>
    <w:rsid w:val="5DBC26B6"/>
    <w:rsid w:val="5EE24249"/>
    <w:rsid w:val="61646E26"/>
    <w:rsid w:val="631F6C13"/>
    <w:rsid w:val="67FD4751"/>
    <w:rsid w:val="687D310E"/>
    <w:rsid w:val="69E97C07"/>
    <w:rsid w:val="6A57453D"/>
    <w:rsid w:val="6C7B7FBB"/>
    <w:rsid w:val="6E14501E"/>
    <w:rsid w:val="705B4453"/>
    <w:rsid w:val="72030553"/>
    <w:rsid w:val="743B3304"/>
    <w:rsid w:val="7D83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.&#36164;&#26009;\2020&#24180;\3.&#20363;&#34892;&#30417;&#27979;\1.&#29482;&#32905;&#20135;&#21697;&#21644;&#34092;&#33756;&#36136;&#37327;&#23433;&#20840;&#30417;&#27979;&#32467;&#26524;\&#22806;&#32593;&#20844;&#31034;&#38468;&#20214;&#65288;&#20363;&#34892;&#30417;&#27979;&#29482;&#32905;&#20135;&#21697;&#21644;&#34092;&#33756;&#36136;&#37327;&#23433;&#20840;&#30417;&#27979;&#32467;&#26524;&#65289;\2020&#24180;&#28145;&#22323;&#24066;&#29482;&#32905;&#20135;&#21697;&#21644;&#34092;&#33756;&#36136;&#37327;&#23433;&#20840;&#20363;&#34892;&#30417;&#27979;&#32467;&#26524;(&#31532;35&#26399;)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2020年深圳市猪肉产品和蔬菜质量安全例行监测结果(第35期).docx</Template>
  <Pages>10</Pages>
  <Words>7518</Words>
  <Characters>9350</Characters>
  <Lines>0</Lines>
  <Paragraphs>0</Paragraphs>
  <TotalTime>3</TotalTime>
  <ScaleCrop>false</ScaleCrop>
  <LinksUpToDate>false</LinksUpToDate>
  <CharactersWithSpaces>9373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2020-11-24T04:19:00Z</dcterms:created>
  <dc:creator>Healer</dc:creator>
  <cp:lastModifiedBy>黎观杰</cp:lastModifiedBy>
  <dcterms:modified xsi:type="dcterms:W3CDTF">2021-09-29T03:02:52Z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FE077491234145CDB4B31C52185F2D98</vt:lpwstr>
  </property>
</Properties>
</file>