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年 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18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22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47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109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97.2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552"/>
        <w:gridCol w:w="3118"/>
        <w:gridCol w:w="709"/>
        <w:gridCol w:w="850"/>
        <w:gridCol w:w="1701"/>
        <w:gridCol w:w="1276"/>
        <w:gridCol w:w="992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深圳市宝安区沙井李晓明百货店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深圳市宝安区沙井街道衙边东岳路9号102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深圳市龙华区大浪街道华旺路176-178号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杨裕猪肉档/44102113958,44102113959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深圳市光明区公明长圳嘉联华购物广场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深圳市光明区公明街道长圳社区长升路3号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44087111083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深圳市集贸市场有限公司惠民街市黄贝分店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深圳市罗湖区凤凰路黄贝岭凤凰综合楼一层03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B12号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深圳市集贸市场有限公司惠民街市黄贝分店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深圳市罗湖区凤凰路黄贝岭凤凰综合楼一层03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B8号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深圳象鲜科技有限公司(美团买菜固戍站)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天虹商场股份有限公司坂田天虹商场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龙岗区坂田街道吉华路696号嘉御豪园1号楼负1楼、1楼102-4楼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华润五丰肉类食品深圳有限公司深圳市嘉康惠宝肉业有限公司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44102118743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猪肉(定安黑猪肉)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天虹商场股份有限公司坂田天虹商场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龙岗区坂田街道吉华路696号嘉御豪园1号楼负1楼、1楼102-4楼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深圳市联众食品有限公司深圳市嘉康惠宝肉业有限公司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44104972724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  <w:r>
              <w:rPr>
                <w:rFonts w:hint="eastAsia"/>
                <w:color w:val="000000"/>
                <w:sz w:val="16"/>
                <w:szCs w:val="16"/>
              </w:rPr>
              <w:t>(壹号土猪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天虹数科商业股份有限公司公明天虹商场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深圳市光明区公明街道建设中路36号B座1至4楼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44098717645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深圳市一路发市场管理有限公司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深圳市罗湖区中兴路一品东门雅园北楼裙楼二楼附1号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265号/44098711172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深圳市一路发市场管理有限公司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深圳市罗湖区中兴路一品东门雅园北楼裙楼二楼附1号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深圳市罗湖区东门街道中兴路239号外贸集团大厦1-3层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3138-3140号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深圳市罗湖区东门街道中兴路239号外贸集团大厦1-3层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3126号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深圳市新湖楼村股份合作公司楼村农贸市场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深圳市光明区新湖街道楼村新村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1号/44104978020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深圳市新湖楼村股份合作公司楼村农贸市场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深圳市光明区新湖街道楼村新村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7号/44104971330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天虹数科商业股份有限公司宝安中心区天虹购物中心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深圳市宝安区西乡街道西乡大道与新湖路交汇处魅力时代花园A-J裙楼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定安/44104979235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天虹数科商业股份有限公司宝安中心区天虹购物中心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深圳市宝安区西乡街道西乡大道与新湖路交汇处魅力时代花园A-J裙楼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惠东县东进保鲜肉类有限公司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供港/44913639960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44809036307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44809036307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云南省曲靖市陆良县板桥乡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5301774357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云南省曲靖市陆良县板桥乡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5301774357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清远市英德市石牯塘镇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44805596313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清远市英德市石牯塘镇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44805596313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清远市英德市石牯塘镇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44805596313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韶关市仁化县长江镇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4480616761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韶关市仁化县长江镇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4480616761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韶关市仁化县长江镇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4480616761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深圳市天健物业管理有限公司景田综合市场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深圳市福田区红荔西路景田综合区内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2号/44098547470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深圳市天健物业管理有限公司景田综合市场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深圳市福田区红荔西路景田综合区内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8号/44104961095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深圳市天健物业管理有限公司景田综合市场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深圳市福田区红荔西路景田综合区内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6号/44104961098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唐敏猪肉档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玉贤猪肉档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深圳市龙岗区锦业辉农贸市场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深圳市龙岗区龙岗街道新生社区仙人岭路45-49号锦业辉农贸市场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锦荣肉菜档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深圳市龙岗区锦业辉农贸市场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深圳市龙岗区龙岗街道新生社区仙人岭路45-49号锦业辉农贸市场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张美兰猪肉档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深圳市龙岗区锦业辉农贸市场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深圳市龙岗区龙岗街道新生社区仙人岭路45-49号锦业辉农贸市场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林燕真猪肉档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宝安区石岩街道石龙大道与宝石东路交汇处码头6号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宝安区石岩街道石龙大道与宝石东路交汇处码头6号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余锦宋/44086502001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宝安区石岩街道石龙大道与宝石东路交汇处码头6号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李伟其/44104963833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宝安区石岩街道石龙大道与宝石东路交汇处码头6号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蒲青生/44104963834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深圳市中龙食品有限公司(坪山区)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9M21/44093820143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深圳市中龙食品有限公司(坪山区)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9M22/44093820141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深圳市水围实业股份有限公司水围肉菜市场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福田区福强路水围村福围阁1层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4-5号/44085227398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深圳市水围实业股份有限公司水围肉菜市场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福田区福强路水围村福围阁1层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8号/44085227395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深圳市水围实业股份有限公司水围肉菜市场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福田区福强路水围村福围阁1层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10号/44085227396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宝安区松岗街道松岗社区工业街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黄开溪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宝安区松岗街道松岗社区工业街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黄晓玲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宝安区松岗街道松岗社区工业街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黄雄建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204"/>
        <w:gridCol w:w="2552"/>
        <w:gridCol w:w="2835"/>
        <w:gridCol w:w="708"/>
        <w:gridCol w:w="1134"/>
        <w:gridCol w:w="1701"/>
        <w:gridCol w:w="851"/>
        <w:gridCol w:w="1276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深圳市龙华区大浪街道华旺路176-178号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雨露蔬菜档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氯氟氰菊酯0.92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菜薹(宁夏菜心)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深圳象鲜科技有限公司(美团买菜固戍站)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氟虫腈0.075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B3000-B3001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辛硫磷0.24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深圳市宝安区沙井李晓明百货店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深圳市宝安区沙井街道衙边东岳路9号102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深圳市宝安区沙井李晓明百货店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深圳市宝安区沙井街道衙边东岳路9号102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深圳市宝安区沙井李晓明百货店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深圳市宝安区沙井街道衙边东岳路9号102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深圳市宝安区沙井李晓明百货店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深圳市宝安区沙井街道衙边东岳路9号102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深圳市龙华区大浪街道华旺路176-178号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天旭蔬菜档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深圳市龙华区大浪街道华旺路176-178号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蔡坚城蔬菜档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深圳市龙华区大浪街道华旺路176-178号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蔡坚城蔬菜档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深圳市龙华区大浪街道华旺路176-178号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雨露蔬菜档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深圳市光明区公明长圳嘉联华购物广场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深圳市光明区公明街道长圳社区长升路3号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深圳市光明区公明长圳嘉联华购物广场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深圳市光明区公明街道长圳社区长升路3号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深圳市光明区公明长圳嘉联华购物广场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深圳市光明区公明街道长圳社区长升路3号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深圳市光明区公明长圳嘉联华购物广场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深圳市光明区公明街道长圳社区长升路3号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深圳市集贸市场有限公司惠民街市黄贝分店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深圳市罗湖区凤凰路黄贝岭凤凰综合楼一层03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深圳市集贸市场有限公司惠民街市黄贝分店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深圳市罗湖区凤凰路黄贝岭凤凰综合楼一层03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深圳市集贸市场有限公司惠民街市黄贝分店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深圳市罗湖区凤凰路黄贝岭凤凰综合楼一层03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深圳市集贸市场有限公司惠民街市黄贝分店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深圳市罗湖区凤凰路黄贝岭凤凰综合楼一层03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大白菜(高山娃娃菜)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深圳象鲜科技有限公司(美团买菜固戍站)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天虹商场股份有限公司坂田天虹商场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龙岗区坂田街道吉华路696号嘉御豪园1号楼负1楼、1楼102-4楼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广州绿天然生态农业有限公司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天虹商场股份有限公司坂田天虹商场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龙岗区坂田街道吉华路696号嘉御豪园1号楼负1楼、1楼102-4楼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乐颐果菜(曲靖)有限公司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天虹商场股份有限公司坂田天虹商场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龙岗区坂田街道吉华路696号嘉御豪园1号楼负1楼、1楼102-4楼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乐颐果菜(曲靖)有限公司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菜薹(红菜薹)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天虹商场股份有限公司坂田天虹商场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龙岗区坂田街道吉华路696号嘉御豪园1号楼负1楼、1楼102-4楼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深圳市昶裕隆实业有限公司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天虹商场股份有限公司坂田天虹商场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龙岗区坂田街道吉华路696号嘉御豪园1号楼负1楼、1楼102-4楼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乐颐果菜(曲靖)有限公司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天虹商场股份有限公司坂田天虹商场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龙岗区坂田街道吉华路696号嘉御豪园1号楼负1楼、1楼102-4楼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关岭上关冬足仕荣养殖农民专业合作社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天虹商场股份有限公司坂田天虹商场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龙岗区坂田街道吉华路696号嘉御豪园1号楼负1楼、1楼102-4楼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温县金满地怀药种植专业合作社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天虹商场股份有限公司坂田天虹商场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龙岗区坂田街道吉华路696号嘉御豪园1号楼负1楼、1楼102-4楼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关岭上关冬足仕荣养殖农民专业合作社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天虹数科商业股份有限公司公明天虹商场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深圳市光明区公明街道建设中路36号B座1至4楼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天虹数科商业股份有限公司公明天虹商场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深圳市光明区公明街道建设中路36号B座1至4楼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菜薹(精选白菜苔)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天虹数科商业股份有限公司公明天虹商场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深圳市光明区公明街道建设中路36号B座1至4楼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天虹数科商业股份有限公司公明天虹商场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深圳市光明区公明街道建设中路36号B座1至4楼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深圳市一路发市场管理有限公司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深圳市罗湖区中兴路一品东门雅园北楼裙楼二楼附1号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2216号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深圳市一路发市场管理有限公司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深圳市罗湖区中兴路一品东门雅园北楼裙楼二楼附1号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2216号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深圳市一路发市场管理有限公司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深圳市罗湖区中兴路一品东门雅园北楼裙楼二楼附1号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2066A号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深圳市一路发市场管理有限公司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深圳市罗湖区中兴路一品东门雅园北楼裙楼二楼附1号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2066A号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深圳市罗湖区东门街道中兴路239号外贸集团大厦1-3层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2009-2010号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深圳市罗湖区东门街道中兴路239号外贸集团大厦1-3层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2009-2010号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深圳市罗湖区东门街道中兴路239号外贸集团大厦1-3层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2009-2010号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深圳市罗湖区东门街道中兴路239号外贸集团大厦1-3层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2F38号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深圳市罗湖区东门街道中兴路239号外贸集团大厦1-3层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2F38号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深圳市新湖楼村股份合作公司楼村农贸市场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深圳市光明区新湖街道楼村新村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81-82号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深圳市新湖楼村股份合作公司楼村农贸市场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深圳市光明区新湖街道楼村新村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81-82号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深圳市新湖楼村股份合作公司楼村农贸市场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深圳市光明区新湖街道楼村新村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深圳市新湖楼村股份合作公司楼村农贸市场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</w:t>
            </w: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区新湖街道楼村新村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菜薹(有机菜心苗)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天虹数科商业股份有限公司宝安中心区天虹购物中心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深圳市宝安区西乡街道西乡大道与新湖路交汇处魅力时代花园A-J裙楼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天虹数科商业股份有限公司宝安中心区天虹购物中心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深圳市宝安区西乡街道西乡大道与新湖路交汇处魅力时代花园A-J裙楼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深圳市绿庄园农副产品开发有限公司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天虹数科商业股份有限公司宝安中心区天虹购物中心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深圳市宝安区西乡街道西乡大道与新湖路交汇处魅力时代花园A-J裙楼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青岛联合菌业科技发展有限公司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天虹数科商业股份有限公司宝安中心区天虹购物中心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深圳市宝安区西乡街道西乡大道与新湖路交汇处魅力时代花园A-J裙楼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深圳市昶裕隆实业有限公司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莲藕(精选巴河莲藕)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天虹数科商业股份有限公司宝安中心区天虹购物中心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深圳市宝安区西乡街道西乡大道与新湖路交汇处魅力时代花园A-J裙楼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B3000-B3001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生菜(包生菜)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红豇豆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莴笋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PB3-103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PB3-103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深圳市天健物业管理有限公司景田综合市场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深圳市福田区红荔西路景田综合区内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深圳市天健物业管理有限公司景田综合市场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深圳市福田区红荔西路景田综合区内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深圳市天健物业管理有限公司景田综合市场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深圳市福田区红荔西路景田综合区内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深圳市天健物业管理有限公司景田综合市场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深圳市福田区红荔西路景田综合区内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8-10号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深圳市天健物业管理有限公司景田综合市场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深圳市福田区红荔西路景田综合区内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8-10号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深圳市天健物业管理有限公司景田综合市场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深圳市福田区红荔西路景田综合区内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8-10号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德福蔬菜档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德福蔬菜档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秋秋蔬菜档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秋秋蔬菜档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秋秋蔬菜档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深圳市龙岗区锦业辉农贸市场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深圳市龙岗区龙岗街道新生社区仙人岭路45-49号锦业辉农贸市场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苏桂梅蔬菜档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深圳市龙岗区锦业辉农贸市场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深圳市龙岗区龙岗街道新生社区仙人岭路45-49号锦业辉农贸市场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苏桂梅蔬菜档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深圳市龙岗区锦业辉农贸市场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深圳市龙岗区龙岗街道新生社区仙人岭路45-49号锦业辉农贸市场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世延青菜档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深圳市龙岗区锦业辉农贸市场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深圳市龙岗区龙岗街道新生社区仙人岭路45-49号锦业辉农贸市场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世延青菜档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深圳市龙岗区锦业辉农贸市场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深圳市龙岗区龙岗街道新生社区仙人岭路45-49号锦业辉农贸市场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李运梅菜档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宝安区石岩街道石龙大道与宝石东路交汇处码头6号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郭碧桃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宝安区石岩街道石龙大道与宝石东路交汇处码头6号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郭碧桃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宝安区石岩街道石龙大道与宝石东路交汇处码头6号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胡云先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宝安区石岩街道石龙大道与宝石东路交汇处码头6号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胡云先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宝安区石岩街道石龙大道与宝石东路交汇处码头6号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廖德英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宝安区石岩街道石龙大道与宝石东路交汇处码头6号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廖德英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9D49号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9D49号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9D44号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9D44号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深圳市水围实业股份有限公司水围肉菜市场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福田区福强路水围村福围阁1层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32-33号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深圳市水围实业股份有限公司水围肉菜市场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福田区福强路水围村福围阁1层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32-33号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深圳市水围实业股份有限公司水围肉菜市场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福田区福强路水围村福围阁1层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32-33号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深圳市水围实业股份有限公司水围肉菜市场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福田区福强路水围村福围阁1层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宝安区松岗街道松岗社区工业街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宝安区松岗街道松岗社区工业街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宝安区松岗街道松岗社区工业街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覃秋昌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宝安区松岗街道松岗社区工业街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覃秋昌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宝安区松岗街道松岗社区工业街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梁春妹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宝安区松岗街道松岗社区工业街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梁春妹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A134589"/>
    <w:rsid w:val="0DAF6162"/>
    <w:rsid w:val="0FBD0B69"/>
    <w:rsid w:val="14B8503F"/>
    <w:rsid w:val="188D5986"/>
    <w:rsid w:val="199E1000"/>
    <w:rsid w:val="1B4F0F8F"/>
    <w:rsid w:val="1C457CA3"/>
    <w:rsid w:val="1EA5555C"/>
    <w:rsid w:val="1F0B2A5E"/>
    <w:rsid w:val="21485044"/>
    <w:rsid w:val="2D4A3FB6"/>
    <w:rsid w:val="30F14276"/>
    <w:rsid w:val="37E437B0"/>
    <w:rsid w:val="37FA47FC"/>
    <w:rsid w:val="3F0959E9"/>
    <w:rsid w:val="3FAF67BB"/>
    <w:rsid w:val="48472BE2"/>
    <w:rsid w:val="492F5EC3"/>
    <w:rsid w:val="49676509"/>
    <w:rsid w:val="53254DEE"/>
    <w:rsid w:val="543E04C8"/>
    <w:rsid w:val="5D4973F1"/>
    <w:rsid w:val="5D4A237C"/>
    <w:rsid w:val="5EE24249"/>
    <w:rsid w:val="61646E26"/>
    <w:rsid w:val="631F6C13"/>
    <w:rsid w:val="6A57453D"/>
    <w:rsid w:val="6C7B7FBB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2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2021-04-30T06:59:41Z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