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2021年</w:t>
      </w:r>
      <w:r>
        <w:rPr>
          <w:rFonts w:hint="eastAsia" w:ascii="方正小标宋简体" w:hAnsi="宋体" w:eastAsia="方正小标宋简体"/>
          <w:sz w:val="32"/>
          <w:szCs w:val="32"/>
        </w:rPr>
        <w:t>深圳市猪肉产品和蔬菜</w:t>
      </w:r>
      <w:bookmarkStart w:id="0" w:name="_Hlk61010017"/>
      <w:r>
        <w:rPr>
          <w:rFonts w:hint="eastAsia" w:ascii="方正小标宋简体" w:hAnsi="宋体" w:eastAsia="方正小标宋简体"/>
          <w:sz w:val="32"/>
          <w:szCs w:val="32"/>
        </w:rPr>
        <w:t>质量</w:t>
      </w:r>
      <w:bookmarkEnd w:id="0"/>
      <w:r>
        <w:rPr>
          <w:rFonts w:hint="eastAsia" w:ascii="方正小标宋简体" w:hAnsi="宋体" w:eastAsia="方正小标宋简体"/>
          <w:sz w:val="32"/>
          <w:szCs w:val="32"/>
        </w:rPr>
        <w:t>安全例行监测结果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（第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五</w:t>
      </w:r>
      <w:r>
        <w:rPr>
          <w:rFonts w:hint="eastAsia" w:ascii="方正小标宋简体" w:hAnsi="宋体" w:eastAsia="方正小标宋简体"/>
          <w:sz w:val="32"/>
          <w:szCs w:val="32"/>
        </w:rPr>
        <w:t>期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 xml:space="preserve"> </w:t>
      </w:r>
      <w:bookmarkStart w:id="1" w:name="_Hlk61009865"/>
      <w:r>
        <w:rPr>
          <w:rFonts w:hint="eastAsia" w:ascii="方正小标宋简体" w:hAnsi="宋体" w:eastAsia="方正小标宋简体"/>
          <w:sz w:val="32"/>
          <w:szCs w:val="32"/>
        </w:rPr>
        <w:t>2</w:t>
      </w:r>
      <w:r>
        <w:rPr>
          <w:rFonts w:ascii="方正小标宋简体" w:hAnsi="宋体" w:eastAsia="方正小标宋简体"/>
          <w:sz w:val="32"/>
          <w:szCs w:val="32"/>
        </w:rPr>
        <w:t>021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年 </w:t>
      </w:r>
      <w:r>
        <w:rPr>
          <w:rFonts w:ascii="方正小标宋简体" w:hAnsi="宋体" w:eastAsia="方正小标宋简体"/>
          <w:sz w:val="32"/>
          <w:szCs w:val="32"/>
        </w:rPr>
        <w:t>1</w:t>
      </w:r>
      <w:r>
        <w:rPr>
          <w:rFonts w:hint="eastAsia" w:ascii="方正小标宋简体" w:hAnsi="宋体" w:eastAsia="方正小标宋简体"/>
          <w:sz w:val="32"/>
          <w:szCs w:val="32"/>
        </w:rPr>
        <w:t>月</w:t>
      </w:r>
      <w:r>
        <w:rPr>
          <w:rFonts w:ascii="方正小标宋简体" w:hAnsi="宋体" w:eastAsia="方正小标宋简体"/>
          <w:sz w:val="32"/>
          <w:szCs w:val="32"/>
        </w:rPr>
        <w:t>31</w:t>
      </w:r>
      <w:r>
        <w:rPr>
          <w:rFonts w:hint="eastAsia" w:ascii="方正小标宋简体" w:hAnsi="宋体" w:eastAsia="方正小标宋简体"/>
          <w:sz w:val="32"/>
          <w:szCs w:val="32"/>
        </w:rPr>
        <w:t>日-</w:t>
      </w:r>
      <w:r>
        <w:rPr>
          <w:rFonts w:ascii="方正小标宋简体" w:hAnsi="宋体" w:eastAsia="方正小标宋简体"/>
          <w:sz w:val="32"/>
          <w:szCs w:val="32"/>
        </w:rPr>
        <w:t>2</w:t>
      </w:r>
      <w:r>
        <w:rPr>
          <w:rFonts w:hint="eastAsia" w:ascii="方正小标宋简体" w:hAnsi="宋体" w:eastAsia="方正小标宋简体"/>
          <w:sz w:val="32"/>
          <w:szCs w:val="32"/>
        </w:rPr>
        <w:t>月</w:t>
      </w:r>
      <w:r>
        <w:rPr>
          <w:rFonts w:ascii="方正小标宋简体" w:hAnsi="宋体" w:eastAsia="方正小标宋简体"/>
          <w:sz w:val="32"/>
          <w:szCs w:val="32"/>
        </w:rPr>
        <w:t>7</w:t>
      </w:r>
      <w:r>
        <w:rPr>
          <w:rFonts w:hint="eastAsia" w:ascii="方正小标宋简体" w:hAnsi="宋体" w:eastAsia="方正小标宋简体"/>
          <w:sz w:val="32"/>
          <w:szCs w:val="32"/>
        </w:rPr>
        <w:t>日</w:t>
      </w:r>
      <w:r>
        <w:rPr>
          <w:rFonts w:ascii="方正小标宋简体" w:hAnsi="宋体" w:eastAsia="方正小标宋简体"/>
          <w:sz w:val="32"/>
          <w:szCs w:val="32"/>
        </w:rPr>
        <w:t>抽检</w:t>
      </w:r>
      <w:bookmarkEnd w:id="1"/>
      <w:r>
        <w:rPr>
          <w:rFonts w:hint="eastAsia" w:ascii="方正小标宋简体" w:hAnsi="宋体" w:eastAsia="方正小标宋简体"/>
          <w:sz w:val="32"/>
          <w:szCs w:val="32"/>
        </w:rPr>
        <w:t>）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表1 猪肉产品和蔬菜</w:t>
      </w:r>
      <w:bookmarkStart w:id="2" w:name="_Hlk528568246"/>
      <w:r>
        <w:rPr>
          <w:rFonts w:hint="eastAsia" w:ascii="仿宋_GB2312" w:hAnsi="宋体" w:eastAsia="仿宋_GB2312"/>
          <w:sz w:val="32"/>
          <w:szCs w:val="32"/>
        </w:rPr>
        <w:t>质量安全例行</w:t>
      </w:r>
      <w:bookmarkEnd w:id="2"/>
      <w:r>
        <w:rPr>
          <w:rFonts w:hint="eastAsia" w:ascii="仿宋_GB2312" w:hAnsi="宋体" w:eastAsia="仿宋_GB2312"/>
          <w:sz w:val="32"/>
          <w:szCs w:val="32"/>
        </w:rPr>
        <w:t>监测总体情况表</w:t>
      </w:r>
    </w:p>
    <w:tbl>
      <w:tblPr>
        <w:tblStyle w:val="4"/>
        <w:tblW w:w="96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594"/>
        <w:gridCol w:w="28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检测样品数（批次）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问题样品数量（批次）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样品合格率（%）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猪肉产品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70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蔬菜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151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96.7</w:t>
            </w:r>
          </w:p>
        </w:tc>
      </w:tr>
    </w:tbl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表2 各监测位点猪肉产品质量安全例行监测情况表</w:t>
      </w:r>
    </w:p>
    <w:tbl>
      <w:tblPr>
        <w:tblStyle w:val="4"/>
        <w:tblW w:w="162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1037"/>
        <w:gridCol w:w="992"/>
        <w:gridCol w:w="2552"/>
        <w:gridCol w:w="3543"/>
        <w:gridCol w:w="709"/>
        <w:gridCol w:w="851"/>
        <w:gridCol w:w="1417"/>
        <w:gridCol w:w="1276"/>
        <w:gridCol w:w="850"/>
        <w:gridCol w:w="851"/>
        <w:gridCol w:w="709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3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bookmarkStart w:id="3" w:name="_Hlk519262784"/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5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深圳市人人乐商业有限公司锦花购物广场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宝安区西乡街道富华社区锦花路电影大厦101、201、301楼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猪肉(鲜猪瘦肉)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美团买菜(燕南店)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振中路22号雍怡阁一楼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2021/1/31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深圳市上水径市场管理有限公司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深圳市龙岗区布吉上水径村综合楼一楼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张冬猪肉档/44105008279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深圳市上水径市场管理有限公司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深圳市龙岗区布吉上水径村综合楼一楼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薛荣辉猪肉档/44105008296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深圳市上水径市场管理有限公司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深圳市龙岗区布吉上水径村综合楼一楼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朱文光猪肉档/44105008654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深圳市上水径市场管理有限公司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深圳市龙岗区布吉上水径村综合楼一楼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罗胜泉猪肉档/44105008280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柿柿顺(深圳)电子商务有限公司(叮咚买菜坪山坑梓站)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深圳市福田区福田街道福山社区彩田南路2030号澳新亚大厦1920(实际抽样地点：坪山区坑梓街道宝梓北路57-1号103)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龙田街道龙兴北路135号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安徽省蚌埠市怀远县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3401744688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抽样编号：X210201191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龙田街道龙兴北路135号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安徽省蚌埠市怀远县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3401744688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抽样编号：X210201192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龙田街道龙兴北路135号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广东省湛江市徐闻县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44805017594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抽样编号：X210201193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龙田街道龙兴北路135号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广东省湛江市徐闻县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44805017594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抽样编号：X210201194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龙田街道龙兴北路135号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云南省曲靖市马龙县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5301733322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抽样编号：X210201195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龙田街道龙兴北路135号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云南省曲靖市马龙县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5301733322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抽样编号：X210201196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龙田街道龙兴北路135号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江西省赣州市赣县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3602044870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抽样编号：X210201197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龙田街道龙兴北路135号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江西省赣州市赣县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3602044870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抽样编号：X210201198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龙田街道龙兴北路135号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湖北省孝感市孝昌县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4201882761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抽样编号：X210201199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龙田街道龙兴北路135号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湖北省孝感市孝昌县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4201882761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深圳市惠三多实业发展有限公司福到来皇御苑店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福田区福田南路皇御苑A区5-6栋二楼裙楼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深圳市惠三多实业发展有限公司福到来皇御苑店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福田区福田南路皇御苑A区5-6栋二楼裙楼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44085085508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深圳市凤凰股份合作公司凤凰综合市场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深圳市宝安区福永街道凤凰社区凤凰路口派出所对面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深圳市凤凰股份合作公司凤凰综合市场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深圳市宝安区福永街道凤凰社区凤凰路口派出所对面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深圳象鲜科技有限公司(美团买菜东晓站)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深圳市龙华区龙华街道龙园社区龙发路428美丽AAA商业大厦9层906室(实际抽样地址:罗湖区文锦北路英达花园)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深圳市龙岗区秋湖商业服务中心(龙山综合市场)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龙岗区南湾街道南岭村社区龙山商业街A区1-53、B区1-32号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A39彭伟胜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深圳市龙岗区秋湖商业服务中心(龙山综合市场)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龙岗区南湾街道南岭村社区龙山商业街A区1-53、B区1-32号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A38黄宏兴肉菜商店/44085076499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深圳市龙岗区秋湖商业服务中心(龙山综合市场)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龙岗区南湾街道南岭村社区龙山商业街A区1-53、B区1-32号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A29生辉鲜肉配送公司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柿柿顺(深圳)电子商务有限公司(叮咚买菜盐田港站)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深圳市福田区福田街道福山社区彩田南路2030号澳新亚大厦1920(实际抽样地点:盐田区东港印象(A区)裙楼01层A-04.A-05.A-06)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华润万家有限公司益田店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福田区福民路北面皇达东方雅苑裙楼1-4层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44105065175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深圳市坂田雅园物业管理有限公司雅园街市分公司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深圳市龙岗区坂田街道新安路1号-A001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望春猪肉档/44105067830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深圳市坂田雅园物业管理有限公司雅园街市分公司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深圳市龙岗区坂田街道新安路1号-A001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汉武生鲜土猪肉档/44105066862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深圳市坂田雅园物业管理有限公司雅园街市分公司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深圳市龙岗区坂田街道新安路1号-A001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波记肉档/44105067832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深圳市坂田雅园物业管理有限公司雅园街市分公司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深圳市龙岗区坂田街道新安路1号-A001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黄岳珍土猪档/44106972306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深圳市上星村头农贸市场管理有限公司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宝安区新桥街道上星社区新二路158号旧村市场301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B30号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深圳市上星村头农贸市场管理有限公司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宝安区新桥街道上星社区新二路158号旧村市场301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猪肉(壹号土猪肉)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华润万家有限公司宝安店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宝安区新安湖商城A座裙楼地下室1层3-4层及B座地下室1-4层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华润万家有限公司宝安店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宝安区新安湖商城A座裙楼地下室1层3-4层及B座地下室1-4层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44085228534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深圳市集贸市场有限公司惠民街市田东分店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深圳市盐田区海山街道梧桐社区深盐路2138号沙鑫大厦B座田东市场二楼2B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2A01号/44085228087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深圳市集贸市场有限公司惠民街市田东分店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深圳市盐田区海山街道梧桐社区深盐路2138号沙鑫大厦B座田东市场二楼2B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2A02号/44085226324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深圳市集贸市场有限公司惠民街市田东分店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深圳市盐田区海山街道梧桐社区深盐路2138号沙鑫大厦B座田东市场二楼2B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2A03号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深圳市集贸市场有限公司惠民街市田东分店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深圳市盐田区海山街道梧桐社区深盐路2138号沙鑫大厦B座田东市场二楼2B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2A04号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深圳市大鹏新区润达百货商场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大鹏新区葵涌街道土洋村洋业一路1-1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44106974985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深圳市商寓实业有限公司(爱联中心市场)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龙岗区龙城街道爱联社区新丰路6号台中工业区A5栋商洲创意园401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马华珍猪肉档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深圳市商寓实业有限公司(爱联中心市场)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龙岗区龙城街道爱联社区新丰路6号台中工业区A5栋商洲创意园401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陈文郁猪肉档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深圳市商寓实业有限公司(爱联中心市场)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龙岗区龙城街道爱联社区新丰路6号台中工业区A5栋商洲创意园401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智全猪肉档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石岩街道石龙社区石龙屠宰场1号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江门市恩平市大田镇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44009024170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抽样编号：X210201381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石岩街道石龙社区石龙屠宰场1号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江门市恩平市大田镇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44009024170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抽样编号：X210201382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石岩街道石龙社区石龙屠宰场1号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江门市恩平市大田镇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44009024170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抽样编号：X210201383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石岩街道石龙社区石龙屠宰场1号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湖北咸宁市通山县咸宁温氏畜牧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4202001638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抽样编号：X210201384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石岩街道石龙社区石龙屠宰场1号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湖北咸宁市通山县咸宁温氏畜牧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4202001638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抽样编号：X210201385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石岩街道石龙社区石龙屠宰场1号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湖北咸宁市通山县咸宁温氏畜牧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4202001638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抽样编号：X210201386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石岩街道石龙社区石龙屠宰场1号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阳江市阳春市河口镇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44808209402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抽样编号：X210201387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石岩街道石龙社区石龙屠宰场1号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阳江市阳春市河口镇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44808209402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抽样编号：X210201388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石岩街道石龙社区石龙屠宰场1号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湖南永州市江永县桃川镇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4303622249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抽样编号：X210201389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石岩街道石龙社区石龙屠宰场1号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湖南永州市江永县桃川镇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4303622249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抽样编号：X210201390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深圳市南山区蔡建林红花园超市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南头街道悠然天地家园商业108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深圳市鑫立创市场有限公司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深圳市龙华区大浪街道大浪南路大浪商业大厦一楼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郑汉文猪肉档/44105162353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深圳市鑫立创市场有限公司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深圳市龙华区大浪街道大浪南路大浪商业大厦一楼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农牧美益肉业有限公司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玉端猪肉档/44086466344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深圳市鑫立创市场有限公司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深圳市龙华区大浪街道大浪南路大浪商业大厦一楼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柯郁猪肉档/44105162354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深圳市坪山区振群百货商店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深圳市坪山区坑梓街道沙田社区坪山大道6378号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深圳市大鹏新区新惠民购物中心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大鹏新区葵涌街道三溪社区葵新北路58-3号101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深圳市朴朴网络科技有限公司南山分公司(龙辉站)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西丽街道新围社区宫龙村第一工业区厂房H栋一层(实际抽样地点:深圳市南山区龙辉花园33栋0101、0102号商铺)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叮咚买菜(田寮)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光明区田寮社区田湾路97号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深圳市朴朴网络科技有限公司罗湖分公司(朴朴超市翠竹站)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深圳市罗湖区笋岗街道田心社区宝岗路田心村214号赋丰市场101(实际抽样地点:深圳市罗湖区笋岗东路1001号同乐大厦同庆阁1层)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深圳市民治股份合作公司民治农贸市场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深圳市龙华区民治街道民治社区民治市场301(市场办公室)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张法罗猪肉档/44105165902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深圳市民治股份合作公司民治农贸市场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深圳市龙华区民治街道民治社区民治市场301(市场办公室)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新光猪肉档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深圳市民治股份合作公司民治农贸市场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深圳市龙华区民治街道民治社区民治市场301(市场办公室)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秋林猪肉档/44105165927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深圳市罗湖区鲜美生活超市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深圳市罗湖区华丽西路华丽花园裙楼A2-36号铺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天虹数科商业股份有限公司南山常兴天虹商场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桃源路与常兴路交汇处常兴广场1-5层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五丰肉联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44085113164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深圳市龙华市场运营有限公司(龙华市场)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龙华区龙华街道沿河路4号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惠州大亚湾澳头生猪定点屠宰场(澳头)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郑巧能猪肉档/44916536875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深圳市龙华市场运营有限公司(龙华市场)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龙华区龙华街道沿河路4号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黄国锋猪肉档/44105104262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华润万家有限公司大鹏店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大鹏新区大鹏办事处岭澳社区佳兆业广场商业区3-101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44085111664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bookmarkEnd w:id="3"/>
    </w:tbl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表3 各监测位点蔬菜质量安全例行监测情况表</w:t>
      </w:r>
    </w:p>
    <w:tbl>
      <w:tblPr>
        <w:tblStyle w:val="4"/>
        <w:tblW w:w="1598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96"/>
        <w:gridCol w:w="1062"/>
        <w:gridCol w:w="2268"/>
        <w:gridCol w:w="3261"/>
        <w:gridCol w:w="567"/>
        <w:gridCol w:w="850"/>
        <w:gridCol w:w="1418"/>
        <w:gridCol w:w="1417"/>
        <w:gridCol w:w="1418"/>
        <w:gridCol w:w="850"/>
        <w:gridCol w:w="709"/>
        <w:gridCol w:w="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深圳市人人乐商业有限公司锦花购物广场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宝安区西乡街道富华社区锦花路电影大厦101、201、301楼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克百威(包括3-羟基克百威)0.55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不合格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深圳市龙岗区秋湖商业服务中心(龙山综合市场)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龙岗区南湾街道南岭村社区龙山商业街A区1-53、B区1-32号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11号深圳市龙岗区秋湖商业服务中心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苯醚甲环唑7.30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不合格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深圳市鑫立创市场有限公司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深圳市龙华区大浪街道大浪南路大浪商业大厦一楼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敏旋蔬菜档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啶虫脒0.14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不合格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食荚豌豆(荷兰豆)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深圳市朴朴网络科技有限公司南山分公司(龙辉站)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西丽街道新围社区宫龙村第一工业区厂房H栋一层(实际抽样地点:深圳市南山区龙辉花园33栋0101、0102号商铺)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建瓯市众合农业发展有限公司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多菌灵1.18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不合格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深圳市民治股份合作公司民治农贸市场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深圳市龙华区民治街道民治社区民治市场301(市场办公室)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新记蔬菜档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腐霉利0.36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不合格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深圳市人人乐商业有限公司锦花购物广场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宝安区西乡街道富华社区锦花路电影大厦101、201、301楼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深圳市人人乐商业有限公司锦花购物广场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宝安区西乡街道富华社区锦花路电影大厦101、201、301楼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深圳市人人乐商业有限公司锦花购物广场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宝安区西乡街道富华社区锦花路电影大厦101、201、301楼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深圳市人人乐商业有限公司锦花购物广场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宝安区西乡街道富华社区锦花路电影大厦101、201、301楼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深圳市人人乐商业有限公司锦花购物广场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宝安区西乡街道富华社区锦花路电影大厦101、201、301楼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西葫芦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深圳市人人乐商业有限公司锦花购物广场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宝安区西乡街道富华社区锦花路电影大厦101、201、301楼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菜薹(高山菜心)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美团买菜(燕南店)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振中路22号雍怡阁一楼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(四川)(美团买菜)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美团买菜(燕南店)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振中路22号雍怡阁一楼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美团买菜(云南)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美团买菜(燕南店)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振中路22号雍怡阁一楼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美团买菜(山东)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辣椒(螺丝辣椒)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美团买菜(燕南店)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振中路22号雍怡阁一楼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美团买菜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大白菜(娃娃菜)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每日优鲜(金地店)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沙头街道金地社区沙嘴路65号怡和楼121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每日优鲜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每日优鲜(金地店)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沙头街道金地社区沙嘴路65号怡和楼121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每日优鲜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每日优鲜(金地店)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沙头街道金地社区沙嘴路65号怡和楼121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每日优鲜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每日优鲜(金地店)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沙头街道金地社区沙嘴路65号怡和楼121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每日优鲜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深圳市上水径市场管理有限公司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深圳市龙岗区布吉上水径村综合楼一楼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吴培杏菜档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线瓜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深圳市上水径市场管理有限公司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深圳市龙岗区布吉上水径村综合楼一楼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吴培杏菜档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深圳市上水径市场管理有限公司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深圳市龙岗区布吉上水径村综合楼一楼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张桃蔬菜档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深圳市上水径市场管理有限公司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深圳市龙岗区布吉上水径村综合楼一楼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张桃蔬菜档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深圳市上水径市场管理有限公司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深圳市龙岗区布吉上水径村综合楼一楼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张桃蔬菜档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茎用莴苣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深圳市上水径市场管理有限公司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深圳市龙岗区布吉上水径村综合楼一楼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范素玲蔬菜档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深圳市上水径市场管理有限公司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深圳市龙岗区布吉上水径村综合楼一楼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范素玲蔬菜档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深圳市上水径市场管理有限公司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深圳市龙岗区布吉上水径村综合楼一楼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黄卫胜1号档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柿柿顺(深圳)电子商务有限公司(叮咚买菜坪山坑梓站)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深圳市福田区福田街道福山社区彩田南路2030号澳新亚大厦1920(实际抽样地点：坪山区坑梓街道宝梓北路57-1号103)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柿柿顺(深圳)电子商务有限公司(叮咚买菜坪山坑梓站)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深圳市福田区福田街道福山社区彩田南路2030号澳新亚大厦1920(实际抽样地点：坪山区坑梓街道宝梓北路57-1号103)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柿柿顺(深圳)电子商务有限公司(叮咚买菜坪山坑梓站)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深圳市福田区福田街道福山社区彩田南路2030号澳新亚大厦1920(实际抽样地点：坪山区坑梓街道宝梓北路57-1号103)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柿柿顺(深圳)电子商务有限公司(叮咚买菜坪山坑梓站)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深圳市福田区福田街道福山社区彩田南路2030号澳新亚大厦1920(实际抽样地点：坪山区坑梓街道宝梓北路57-1号103)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葱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深圳市惠三多实业发展有限公司福到来皇御苑店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福田区福田南路皇御苑A区5-6栋二楼裙楼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深圳市惠三多实业发展有限公司福到来皇御苑店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福田区福田南路皇御苑A区5-6栋二楼裙楼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豆瓣菜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深圳市惠三多实业发展有限公司福到来皇御苑店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福田区福田南路皇御苑A区5-6栋二楼裙楼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深圳市惠三多实业发展有限公司福到来皇御苑店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福田区福田南路皇御苑A区5-6栋二楼裙楼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深圳市凤凰股份合作公司凤凰综合市场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深圳市宝安区福永街道凤凰社区凤凰路口派出所对面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深圳市凤凰股份合作公司凤凰综合市场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深圳市宝安区福永街道凤凰社区凤凰路口派出所对面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菜薹(红菜心)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深圳市凤凰股份合作公司凤凰综合市场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深圳市宝安区福永街道凤凰社区凤凰路口派出所对面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深圳市凤凰股份合作公司凤凰综合市场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深圳市宝安区福永街道凤凰社区凤凰路口派出所对面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深圳市凤凰股份合作公司凤凰综合市场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深圳市宝安区福永街道凤凰社区凤凰路口派出所对面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深圳市凤凰股份合作公司凤凰综合市场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深圳市宝安区福永街道凤凰社区凤凰路口派出所对面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深圳象鲜科技有限公司(美团买菜东晓站)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深圳市龙华区龙华街道龙园社区龙发路428美丽AAA商业大厦9层906室(实际抽样地址:罗湖区文锦北路英达花园)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深圳象鲜科技有限公司(美团买菜东晓站)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深圳市龙华区龙华街道龙园社区龙发路428美丽AAA商业大厦9层906室(实际抽样地址:罗湖区文锦北路英达花园)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深圳象鲜科技有限公司(美团买菜东晓站)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深圳市龙华区龙华街道龙园社区龙发路428美丽AAA商业大厦9层906室(实际抽样地址:罗湖区文锦北路英达花园)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深圳市龙岗区秋湖商业服务中心(龙山综合市场)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龙岗区南湾街道南岭村社区龙山商业街A区1-53、B区1-32号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淡水蔬菜档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芥蓝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深圳市龙岗区秋湖商业服务中心(龙山综合市场)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龙岗区南湾街道南岭村社区龙山商业街A区1-53、B区1-32号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淡水蔬菜档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深圳市龙岗区秋湖商业服务中心(龙山综合市场)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龙岗区南湾街道南岭村社区龙山商业街A区1-53、B区1-32号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淡水蔬菜档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深圳市龙岗区秋湖商业服务中心(龙山综合市场)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龙岗区南湾街道南岭村社区龙山商业街A区1-53、B区1-32号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11号深圳市龙岗区秋湖商业服务中心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深圳市龙岗区秋湖商业服务中心(龙山综合市场)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龙岗区南湾街道南岭村社区龙山商业街A区1-53、B区1-32号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11号深圳市龙岗区秋湖商业服务中心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普通白菜(小油菜)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深圳市龙岗区秋湖商业服务中心(龙山综合市场)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龙岗区南湾街道南岭村社区龙山商业街A区1-53、B区1-32号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美鲜宣水果店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柿柿顺(深圳)电子商务有限公司(叮咚买菜盐田港站)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深圳市福田区福田街道福山社区彩田南路2030号澳新亚大厦1920(实际抽样地点:盐田区东港印象(A区)裙楼01层A-04.A-05.A-06)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柿柿顺(深圳)电子商务有限公司(叮咚买菜盐田港站)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深圳市福田区福田街道福山社区彩田南路2030号澳新亚大厦1920(实际抽样地点:盐田区东港印象(A区)裙楼01层A-04.A-05.A-06)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柿柿顺(深圳)电子商务有限公司(叮咚买菜盐田港站)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深圳市福田区福田街道福山社区彩田南路2030号澳新亚大厦1920(实际抽样地点:盐田区东港印象(A区)裙楼01层A-04.A-05.A-06)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柿柿顺(深圳)电子商务有限公司(叮咚买菜盐田港站)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深圳市福田区福田街道福山社区彩田南路2030号澳新亚大厦1920(实际抽样地点:盐田区东港印象(A区)裙楼01层A-04.A-05.A-06)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深圳市坂田雅园物业管理有限公司雅园街市分公司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深圳市龙岗区坂田街道新安路1号-A001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田潮金蔬菜档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深圳市坂田雅园物业管理有限公司雅园街市分公司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深圳市龙岗区坂田街道新安路1号-A001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田潮金蔬菜档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茼蒿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深圳市坂田雅园物业管理有限公司雅园街市分公司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深圳市龙岗区坂田街道新安路1号-A001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刘小玲蔬菜档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菜薹(红菜心)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深圳市坂田雅园物业管理有限公司雅园街市分公司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深圳市龙岗区坂田街道新安路1号-A001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刘小玲蔬菜档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食荚豌豆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深圳市坂田雅园物业管理有限公司雅园街市分公司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深圳市龙岗区坂田街道新安路1号-A001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时蔬五号蔬菜档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深圳市坂田雅园物业管理有限公司雅园街市分公司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深圳市龙岗区坂田街道新安路1号-A001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时蔬五号蔬菜档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绿豆芽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深圳市坂田雅园物业管理有限公司雅园街市分公司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深圳市龙岗区坂田街道新安路1号-A001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时蔬五号蔬菜档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萝卜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华润万家有限公司益田店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福田区福民路北面皇达东方雅苑裙楼1-4层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华润万家有限公司益田店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福田区福民路北面皇达东方雅苑裙楼1-4层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华润万家有限公司益田店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福田区福民路北面皇达东方雅苑裙楼1-4层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华润万家有限公司益田店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福田区福民路北面皇达东方雅苑裙楼1-4层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华润万家有限公司益田店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福田区福民路北面皇达东方雅苑裙楼1-4层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华润万家有限公司益田店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福田区福民路北面皇达东方雅苑裙楼1-4层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深圳市上星村头农贸市场管理有限公司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宝安区新桥街道上星社区新二路158号旧村市场301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36号-39号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深圳市上星村头农贸市场管理有限公司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宝安区新桥街道上星社区新二路158号旧村市场301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36号-39号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深圳市上星村头农贸市场管理有限公司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宝安区新桥街道上星社区新二路158号旧村市场301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莲藕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深圳市上星村头农贸市场管理有限公司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宝安区新桥街道上星社区新二路158号旧村市场301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深圳市上星村头农贸市场管理有限公司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宝安区新桥街道上星社区新二路158号旧村市场301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深圳市上星村头农贸市场管理有限公司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宝安区新桥街道上星社区新二路158号旧村市场301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华润万家有限公司宝安店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宝安区新安湖商城A座裙楼地下室1层3-4层及B座地下室1-4层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深圳市农丰园供应链有限公司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华润万家有限公司宝安店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宝安区新安湖商城A座裙楼地下室1层3-4层及B座地下室1-4层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深圳市农丰园供应链有限公司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华润万家有限公司宝安店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宝安区新安湖商城A座裙楼地下室1层3-4层及B座地下室1-4层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深圳市农丰园供应链有限公司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华润万家有限公司宝安店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宝安区新安湖商城A座裙楼地下室1层3-4层及B座地下室1-4层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深圳市农丰园供应链有限公司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西葫芦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华润万家有限公司宝安店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宝安区新安湖商城A座裙楼地下室1层3-4层及B座地下室1-4层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深圳市农丰园供应链有限公司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食荚豌豆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华润万家有限公司宝安店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宝安区新安湖商城A座裙楼地下室1层3-4层及B座地下室1-4层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甘薯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华润万家有限公司宝安店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宝安区新安湖商城A座裙楼地下室1层3-4层及B座地下室1-4层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深圳市集贸市场有限公司惠民街市田东分店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深圳市盐田区海山街道梧桐社区深盐路2138号沙鑫大厦B座田东市场二楼2B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2B01号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深圳市集贸市场有限公司惠民街市田东分店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深圳市盐田区海山街道梧桐社区深盐路2138号沙鑫大厦B座田东市场二楼2B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2B01号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萝卜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深圳市集贸市场有限公司惠民街市田东分店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深圳市盐田区海山街道梧桐社区深盐路2138号沙鑫大厦B座田东市场二楼2B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2B01号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深圳市集贸市场有限公司惠民街市田东分店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深圳市盐田区海山街道梧桐社区深盐路2138号沙鑫大厦B座田东市场二楼2B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2B01号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深圳市集贸市场有限公司惠民街市田东分店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深圳市盐田区海山街道梧桐社区深盐路2138号沙鑫大厦B座田东市场二楼2B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2B10号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结球莴苣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深圳市集贸市场有限公司惠民街市田东分店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深圳市盐田区海山街道梧桐社区深盐路2138号沙鑫大厦B座田东市场二楼2B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2B10号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深圳市集贸市场有限公司惠民街市田东分店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深圳市盐田区海山街道梧桐社区深盐路2138号沙鑫大厦B座田东市场二楼2B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2B10号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莲藕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深圳市集贸市场有限公司惠民街市田东分店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深圳市盐田区海山街道梧桐社区深盐路2138号沙鑫大厦B座田东市场二楼2B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2B10号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深圳市大鹏新区润达百货商场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大鹏新区葵涌街道土洋村洋业一路1-1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食荚豌豆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深圳市大鹏新区润达百货商场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大鹏新区葵涌街道土洋村洋业一路1-1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深圳市大鹏新区润达百货商场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大鹏新区葵涌街道土洋村洋业一路1-1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深圳市大鹏新区润达百货商场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大鹏新区葵涌街道土洋村洋业一路1-1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萝卜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深圳市商寓实业有限公司(爱联中心市场)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龙岗区龙城街道爱联社区新丰路6号台中工业区A5栋商洲创意园401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昇伟蔬菜档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深圳市商寓实业有限公司(爱联中心市场)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龙岗区龙城街道爱联社区新丰路6号台中工业区A5栋商洲创意园401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昇伟蔬菜档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深圳市商寓实业有限公司(爱联中心市场)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龙岗区龙城街道爱联社区新丰路6号台中工业区A5栋商洲创意园401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昇伟蔬菜档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深圳市商寓实业有限公司(爱联中心市场)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龙岗区龙城街道爱联社区新丰路6号台中工业区A5栋商洲创意园401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玉标咸杂档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深圳市商寓实业有限公司(爱联中心市场)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龙岗区龙城街道爱联社区新丰路6号台中工业区A5栋商洲创意园401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玉标咸杂档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深圳市商寓实业有限公司(爱联中心市场)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龙岗区龙城街道爱联社区新丰路6号台中工业区A5栋商洲创意园401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与怀蔬菜档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深圳市商寓实业有限公司(爱联中心市场)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龙岗区龙城街道爱联社区新丰路6号台中工业区A5栋商洲创意园401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与怀蔬菜档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春菜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深圳市南山区蔡建林红花园超市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南头街道悠然天地家园商业108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白菜苔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深圳市南山区蔡建林红花园超市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南头街道悠然天地家园商业108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西红柿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深圳市南山区蔡建林红花园超市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南头街道悠然天地家园商业108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深圳市南山区蔡建林红花园超市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南头街道悠然天地家园商业108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深圳市鑫立创市场有限公司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深圳市龙华区大浪街道大浪南路大浪商业大厦一楼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敏旋蔬菜档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深圳市鑫立创市场有限公司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深圳市龙华区大浪街道大浪南路大浪商业大厦一楼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敏旋蔬菜档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豆瓣菜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深圳市鑫立创市场有限公司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深圳市龙华区大浪街道大浪南路大浪商业大厦一楼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宁娜蔬菜档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深圳市鑫立创市场有限公司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深圳市龙华区大浪街道大浪南路大浪商业大厦一楼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宁娜蔬菜档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深圳市坪山区振群百货商店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深圳市坪山区坑梓街道沙田社区坪山大道6378号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深圳市坪山区振群百货商店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深圳市坪山区坑梓街道沙田社区坪山大道6378号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深圳市坪山区振群百货商店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深圳市坪山区坑梓街道沙田社区坪山大道6378号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深圳市坪山区振群百货商店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深圳市坪山区坑梓街道沙田社区坪山大道6378号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深圳市坪山区振群百货商店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深圳市坪山区坑梓街道沙田社区坪山大道6378号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深圳市大鹏新区新惠民购物中心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大鹏新区葵涌街道三溪社区葵新北路58-3号101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普通白菜(小油菜)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深圳市大鹏新区新惠民购物中心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大鹏新区葵涌街道三溪社区葵新北路58-3号101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深圳市大鹏新区新惠民购物中心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大鹏新区葵涌街道三溪社区葵新北路58-3号101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甜椒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深圳市大鹏新区新惠民购物中心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大鹏新区葵涌街道三溪社区葵新北路58-3号101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深圳市大鹏新区新惠民购物中心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大鹏新区葵涌街道三溪社区葵新北路58-3号101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长白菜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深圳市朴朴网络科技有限公司南山分公司(龙辉站)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西丽街道新围社区宫龙村第一工业区厂房H栋一层(实际抽样地点:深圳市南山区龙辉花园33栋0101、0102号商铺)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森海供应链有限公司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深圳市朴朴网络科技有限公司南山分公司(龙辉站)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西丽街道新围社区宫龙村第一工业区厂房H栋一层(实际抽样地点:深圳市南山区龙辉花园33栋0101、0102号商铺)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白水农夫(福州)供应链管理有限公司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深圳市朴朴网络科技有限公司南山分公司(龙辉站)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西丽街道新围社区宫龙村第一工业区厂房H栋一层(实际抽样地点:深圳市南山区龙辉花园33栋0101、0102号商铺)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福州耕韵生态农业开发有限公司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蕹菜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叮咚买菜(田寮)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光明区田寮社区田湾路97号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叮咚买菜(田寮)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光明区田寮社区田湾路97号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叮咚买菜(田寮)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光明区田寮社区田湾路97号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叮咚买菜(田寮)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</w:t>
            </w:r>
            <w:bookmarkStart w:id="4" w:name="_GoBack"/>
            <w:bookmarkEnd w:id="4"/>
            <w:r>
              <w:rPr>
                <w:color w:val="000000"/>
                <w:sz w:val="16"/>
                <w:szCs w:val="16"/>
              </w:rPr>
              <w:t>区田寮社区田湾路97号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光明区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叮咚买菜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深圳市朴朴网络科技有限公司罗湖分公司(朴朴超市翠竹站)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深圳市罗湖区笋岗街道田心社区宝岗路田心村214号赋丰市场101(实际抽样地点:深圳市罗湖区笋岗东路1001号同乐大厦同庆阁1层)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深圳市朴朴网络科技有限公司罗湖分公司(朴朴超市翠竹站)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深圳市罗湖区笋岗街道田心社区宝岗路田心村214号赋丰市场101(实际抽样地点:深圳市罗湖区笋岗东路1001号同乐大厦同庆阁1层)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深圳市朴朴网络科技有限公司罗湖分公司(朴朴超市翠竹站)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深圳市罗湖区笋岗街道田心社区宝岗路田心村214号赋丰市场101(实际抽样地点:深圳市罗湖区笋岗东路1001号同乐大厦同庆阁1层)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食荚豌豆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深圳市民治股份合作公司民治农贸市场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深圳市龙华区民治街道民治社区民治市场301(市场办公室)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陈世洁蔬菜档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菜薹(红菜心)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深圳市民治股份合作公司民治农贸市场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深圳市龙华区民治街道民治社区民治市场301(市场办公室)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陈世洁蔬菜档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深圳市民治股份合作公司民治农贸市场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深圳市龙华区民治街道民治社区民治市场301(市场办公室)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陈世洁蔬菜档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2021/2/6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洋葱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深圳市民治股份合作公司民治农贸市场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深圳市龙华区民治街道民治社区民治市场301(市场办公室)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新记蔬菜档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深圳市罗湖区鲜美生活超市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深圳市罗湖区华丽西路华丽花园裙楼A2-36号铺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普通白菜(小油菜)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深圳市罗湖区鲜美生活超市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深圳市罗湖区华丽西路华丽花园裙楼A2-36号铺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深圳市罗湖区鲜美生活超市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深圳市罗湖区华丽西路华丽花园裙楼A2-36号铺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深圳市罗湖区鲜美生活超市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深圳市罗湖区华丽西路华丽花园裙楼A2-36号铺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深圳市罗湖区鲜美生活超市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深圳市罗湖区华丽西路华丽花园裙楼A2-36号铺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深圳市罗湖区鲜美生活超市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深圳市罗湖区华丽西路华丽花园裙楼A2-36号铺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深圳市罗湖区鲜美生活超市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深圳市罗湖区华丽西路华丽花园裙楼A2-36号铺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罗湖区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上海青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天虹数科商业股份有限公司南山常兴天虹商场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桃源路与常兴路交汇处常兴广场1-5层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奶白菜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天虹数科商业股份有限公司南山常兴天虹商场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桃源路与常兴路交汇处常兴广场1-5层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娃娃菜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天虹数科商业股份有限公司南山常兴天虹商场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桃源路与常兴路交汇处常兴广场1-5层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豌豆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天虹数科商业股份有限公司南山常兴天虹商场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桃源路与常兴路交汇处常兴广场1-5层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深圳市龙华市场运营有限公司(龙华市场)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龙华区龙华街道沿河路4号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方文水蔬菜档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深圳市龙华市场运营有限公司(龙华市场)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龙华区龙华街道沿河路4号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方文水蔬菜档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茎用莴苣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深圳市龙华市场运营有限公司(龙华市场)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龙华区龙华街道沿河路4号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方文水蔬菜档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莲藕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深圳市龙华市场运营有限公司(龙华市场)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龙华区龙华街道沿河路4号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林坤标蔬菜档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深圳市龙华市场运营有限公司(龙华市场)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龙华区龙华街道沿河路4号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林坤标蔬菜档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华润万家有限公司大鹏店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大鹏新区大鹏办事处岭澳社区佳兆业广场商业区3-101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山货出山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华润万家有限公司大鹏店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大鹏新区大鹏办事处岭澳社区佳兆业广场商业区3-101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山货出山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黄瓜(青瓜)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华润万家有限公司大鹏店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大鹏新区大鹏办事处岭澳社区佳兆业广场商业区3-101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山货出山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2021/2/7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华润万家有限公司大鹏店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大鹏新区大鹏办事处岭澳社区佳兆业广场商业区3-101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</w:tbl>
    <w:p>
      <w:pPr>
        <w:tabs>
          <w:tab w:val="left" w:pos="2508"/>
        </w:tabs>
        <w:rPr>
          <w:rFonts w:hint="eastAsia" w:ascii="仿宋_GB2312" w:hAnsi="仿宋" w:eastAsia="仿宋_GB2312"/>
          <w:sz w:val="32"/>
          <w:szCs w:val="32"/>
        </w:rPr>
        <w:sectPr>
          <w:pgSz w:w="16838" w:h="11906" w:orient="landscape"/>
          <w:pgMar w:top="1418" w:right="1440" w:bottom="1418" w:left="1440" w:header="851" w:footer="992" w:gutter="0"/>
          <w:cols w:space="720" w:num="1"/>
          <w:docGrid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表4   监测项目和检测依据</w:t>
      </w:r>
    </w:p>
    <w:p>
      <w:pPr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tbl>
      <w:tblPr>
        <w:tblStyle w:val="4"/>
        <w:tblW w:w="1105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548"/>
        <w:gridCol w:w="5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监测项目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检测依据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8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蔬菜</w:t>
            </w:r>
          </w:p>
        </w:tc>
        <w:tc>
          <w:tcPr>
            <w:tcW w:w="4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甲胺磷、氧化乐果、甲拌磷（包括甲拌磷砜、甲拌磷亚砜）、对硫磷、甲基对硫磷、甲基异柳磷、水胺硫磷、乐果、敌敌畏、毒死蜱、乙酰甲胺磷、三唑磷、丙溴磷、杀螟硫磷、二嗪磷、马拉硫磷、亚胺硫磷、伏杀硫磷、辛硫磷、六六六、氯氰菊酯、氰戊菊酯、甲氰菊酯、氯氟氰菊酯、氟氯氰菊酯、溴氰菊酯、联苯菊酯、氟胺氰菊酯、氟氰戊菊酯、三唑酮、百菌清、异菌脲、涕灭威（包括涕灭威砜、涕灭威亚砜）、灭多威、克百威（包括3-羟基克百威）、甲萘威、三氯杀螨醇、腐霉利、五氯硝基苯、乙烯菌核利、氟虫腈、啶虫脒、哒螨灵、苯醚甲环唑、嘧霉胺、阿维菌素、除虫脲、灭幼脲、多菌灵、吡虫啉、甲氨基阿维菌素苯甲酸盐、烯酰吗啉、虫螨腈、嘧菌酯、二甲戊乐灵、噻虫嗪、氟啶脲、甲霜灵、多效唑、氯菊酯、丙环唑、虫酰肼、吡唑醚菌酯、霜霉威、醚菊酯等65种农药残留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NY/T761、GB23200.8、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GB/T5009.144、GB/T5009.147、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GB/T5009.135、GB/T20769、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SN/T1982、GB23200.20、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GB23200.34、SN/T2441、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GB23200.113、GB/T5009.136、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NY/T1453、GB/T5009.103、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GB/T5009.19、Y/T1379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GB/T5009.20、B/T5009.131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GB/T5009.102、GB/T5009.146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GB/T5009.105、N/T2151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T/SATA009-2019、GB23200.19等，所有检测方法均为最新有效版本对于初检样品中甲基异柳磷、百菌清参照GB 23200.8、GB 23200.113标准方法检测，乙酰甲胺磷、阿维菌素、除虫脲、嘧菌酯、三羟基克百威、涕灭威和涕灭威亚砜、氯吡脲参照GB/T 20769标准方法检测，初检结果超过限量值时，再检采用 GB2763中规定的方法检测。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猪肉产品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β-受体激动剂类药物（克伦特罗、莱克多巴胺、沙丁胺醇）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SZTT/SATA 03—2017《动物源性食品中多种药物（8 种 β-受体激动剂、18 种磺胺类药物、14 种喹诺酮类药物）残留量的测定 液相色谱—串联质谱法 》、农业部1025号公告-18-2008 《动物源性食品中β-受体激动剂残留检测液相色谱－串联质谱法》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金刚烷胺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农质发〔2012〕13号 《动物源性食品中金刚烷胺残留量的测定 液相色谱串联质谱法》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right="160"/>
      <w:jc w:val="right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57CA3"/>
    <w:rsid w:val="0034700E"/>
    <w:rsid w:val="010E3E1F"/>
    <w:rsid w:val="0461090D"/>
    <w:rsid w:val="08835437"/>
    <w:rsid w:val="0A134589"/>
    <w:rsid w:val="0DAF6162"/>
    <w:rsid w:val="0EEC5C76"/>
    <w:rsid w:val="0FBD0B69"/>
    <w:rsid w:val="14B8503F"/>
    <w:rsid w:val="188D5986"/>
    <w:rsid w:val="199E1000"/>
    <w:rsid w:val="1B4F0F8F"/>
    <w:rsid w:val="1C457CA3"/>
    <w:rsid w:val="1EA5555C"/>
    <w:rsid w:val="1F0B2A5E"/>
    <w:rsid w:val="21485044"/>
    <w:rsid w:val="2D4A3FB6"/>
    <w:rsid w:val="30F14276"/>
    <w:rsid w:val="34EA2510"/>
    <w:rsid w:val="37E437B0"/>
    <w:rsid w:val="37FA47FC"/>
    <w:rsid w:val="3BB6219D"/>
    <w:rsid w:val="3F0959E9"/>
    <w:rsid w:val="48472BE2"/>
    <w:rsid w:val="492F5EC3"/>
    <w:rsid w:val="49676509"/>
    <w:rsid w:val="53254DEE"/>
    <w:rsid w:val="543E04C8"/>
    <w:rsid w:val="5A3E5845"/>
    <w:rsid w:val="5D4973F1"/>
    <w:rsid w:val="5D4A237C"/>
    <w:rsid w:val="5EE24249"/>
    <w:rsid w:val="61646E26"/>
    <w:rsid w:val="631F6C13"/>
    <w:rsid w:val="6A57453D"/>
    <w:rsid w:val="6C7B7FBB"/>
    <w:rsid w:val="6E14501E"/>
    <w:rsid w:val="743B3304"/>
    <w:rsid w:val="7D83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&#36164;&#26009;\2020&#24180;\3.&#20363;&#34892;&#30417;&#27979;\1.&#29482;&#32905;&#20135;&#21697;&#21644;&#34092;&#33756;&#36136;&#37327;&#23433;&#20840;&#30417;&#27979;&#32467;&#26524;\&#22806;&#32593;&#20844;&#31034;&#38468;&#20214;&#65288;&#20363;&#34892;&#30417;&#27979;&#29482;&#32905;&#20135;&#21697;&#21644;&#34092;&#33756;&#36136;&#37327;&#23433;&#20840;&#30417;&#27979;&#32467;&#26524;&#65289;\2020&#24180;&#28145;&#22323;&#24066;&#29482;&#32905;&#20135;&#21697;&#21644;&#34092;&#33756;&#36136;&#37327;&#23433;&#20840;&#20363;&#34892;&#30417;&#27979;&#32467;&#26524;(&#31532;35&#26399;)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2020年深圳市猪肉产品和蔬菜质量安全例行监测结果(第35期).docx</Template>
  <Pages>10</Pages>
  <Words>7518</Words>
  <Characters>9350</Characters>
  <Lines>0</Lines>
  <Paragraphs>0</Paragraphs>
  <TotalTime>1</TotalTime>
  <ScaleCrop>false</ScaleCrop>
  <LinksUpToDate>false</LinksUpToDate>
  <CharactersWithSpaces>9373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2020-11-24T04:19:00Z</dcterms:created>
  <dc:creator>Healer</dc:creator>
  <cp:lastModifiedBy>黎观杰</cp:lastModifiedBy>
  <dcterms:modified xsi:type="dcterms:W3CDTF">2021-04-30T07:02:39Z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